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FD" w:rsidRPr="00C7044E" w:rsidRDefault="00917FFD" w:rsidP="00917FFD">
      <w:pPr>
        <w:jc w:val="center"/>
        <w:rPr>
          <w:b/>
        </w:rPr>
      </w:pPr>
      <w:r w:rsidRPr="00C7044E">
        <w:rPr>
          <w:b/>
        </w:rPr>
        <w:t>АДМИНИСТРАЦИЯ</w:t>
      </w:r>
    </w:p>
    <w:p w:rsidR="00565F23" w:rsidRPr="00C7044E" w:rsidRDefault="00565F23" w:rsidP="00917FFD">
      <w:pPr>
        <w:jc w:val="center"/>
        <w:rPr>
          <w:b/>
        </w:rPr>
      </w:pPr>
      <w:r w:rsidRPr="00C7044E">
        <w:rPr>
          <w:b/>
        </w:rPr>
        <w:t xml:space="preserve">ВЕРХ-УРЮМСКОГО СЕЛЬСОВЕТА </w:t>
      </w:r>
    </w:p>
    <w:p w:rsidR="00917FFD" w:rsidRPr="00C7044E" w:rsidRDefault="00917FFD" w:rsidP="00917FFD">
      <w:pPr>
        <w:jc w:val="center"/>
        <w:rPr>
          <w:b/>
        </w:rPr>
      </w:pPr>
      <w:r w:rsidRPr="00C7044E">
        <w:rPr>
          <w:b/>
        </w:rPr>
        <w:t>ЗДВИНСКОГО РАЙОНА НОВОСИБИРСКОЙ ОБЛАСТИ</w:t>
      </w:r>
    </w:p>
    <w:p w:rsidR="00917FFD" w:rsidRPr="00C7044E" w:rsidRDefault="00917FFD" w:rsidP="00917FFD">
      <w:pPr>
        <w:jc w:val="center"/>
      </w:pPr>
    </w:p>
    <w:p w:rsidR="00917FFD" w:rsidRPr="00C7044E" w:rsidRDefault="00917FFD" w:rsidP="00917FFD">
      <w:pPr>
        <w:jc w:val="center"/>
      </w:pPr>
    </w:p>
    <w:p w:rsidR="00917FFD" w:rsidRPr="00C7044E" w:rsidRDefault="00917FFD" w:rsidP="00917FFD">
      <w:pPr>
        <w:jc w:val="center"/>
        <w:rPr>
          <w:b/>
        </w:rPr>
      </w:pPr>
      <w:r w:rsidRPr="00C7044E">
        <w:rPr>
          <w:b/>
        </w:rPr>
        <w:t>ПОСТАНОВЛЕНИЕ</w:t>
      </w:r>
    </w:p>
    <w:p w:rsidR="00917FFD" w:rsidRPr="00C7044E" w:rsidRDefault="00917FFD" w:rsidP="00917FFD">
      <w:pPr>
        <w:jc w:val="center"/>
      </w:pPr>
    </w:p>
    <w:p w:rsidR="00917FFD" w:rsidRPr="00C7044E" w:rsidRDefault="00917FFD" w:rsidP="00917FFD">
      <w:pPr>
        <w:jc w:val="center"/>
      </w:pPr>
      <w:r w:rsidRPr="00C7044E">
        <w:t xml:space="preserve">от </w:t>
      </w:r>
      <w:r w:rsidR="00CE51B8">
        <w:t>08</w:t>
      </w:r>
      <w:r w:rsidR="00EC5B78" w:rsidRPr="00C7044E">
        <w:t>.07.201</w:t>
      </w:r>
      <w:r w:rsidR="00CE51B8">
        <w:t>6</w:t>
      </w:r>
      <w:r w:rsidR="00EC5B78" w:rsidRPr="00C7044E">
        <w:t xml:space="preserve"> №</w:t>
      </w:r>
      <w:r w:rsidR="00231D88" w:rsidRPr="00C7044E">
        <w:t xml:space="preserve"> </w:t>
      </w:r>
      <w:r w:rsidR="00CE51B8">
        <w:t>53</w:t>
      </w:r>
      <w:r w:rsidR="006E5CCE" w:rsidRPr="00C7044E">
        <w:t xml:space="preserve"> -па</w:t>
      </w:r>
    </w:p>
    <w:p w:rsidR="00EC5B78" w:rsidRPr="00C7044E" w:rsidRDefault="00EC5B78" w:rsidP="00917FFD">
      <w:pPr>
        <w:jc w:val="center"/>
      </w:pPr>
    </w:p>
    <w:p w:rsidR="00EC5B78" w:rsidRPr="00C7044E" w:rsidRDefault="00EC5B78" w:rsidP="00917FFD">
      <w:pPr>
        <w:jc w:val="center"/>
      </w:pPr>
      <w:r w:rsidRPr="00C7044E">
        <w:t xml:space="preserve">О мерах по оказанию содействия </w:t>
      </w:r>
      <w:proofErr w:type="gramStart"/>
      <w:r w:rsidRPr="00C7044E">
        <w:t>избирательным</w:t>
      </w:r>
      <w:proofErr w:type="gramEnd"/>
    </w:p>
    <w:p w:rsidR="00EC5B78" w:rsidRPr="00C7044E" w:rsidRDefault="00EC5B78" w:rsidP="00917FFD">
      <w:pPr>
        <w:jc w:val="center"/>
      </w:pPr>
      <w:r w:rsidRPr="00C7044E">
        <w:t xml:space="preserve">комиссиям в реализации их полномочий </w:t>
      </w:r>
      <w:proofErr w:type="gramStart"/>
      <w:r w:rsidRPr="00C7044E">
        <w:t>при</w:t>
      </w:r>
      <w:proofErr w:type="gramEnd"/>
    </w:p>
    <w:p w:rsidR="00EC5B78" w:rsidRPr="00C7044E" w:rsidRDefault="00EC5B78" w:rsidP="00120856">
      <w:pPr>
        <w:jc w:val="center"/>
      </w:pPr>
      <w:r w:rsidRPr="00C7044E">
        <w:t xml:space="preserve">подготовке и проведении </w:t>
      </w:r>
      <w:proofErr w:type="gramStart"/>
      <w:r w:rsidRPr="00C7044E">
        <w:t xml:space="preserve">выборов </w:t>
      </w:r>
      <w:r w:rsidR="00120856">
        <w:t>депутатов Государственной Думы Федерального Собрания Российской Федерации седьмого созыва</w:t>
      </w:r>
      <w:proofErr w:type="gramEnd"/>
    </w:p>
    <w:p w:rsidR="00EC5B78" w:rsidRPr="00C7044E" w:rsidRDefault="00EC5B78" w:rsidP="00917FFD">
      <w:pPr>
        <w:jc w:val="center"/>
      </w:pPr>
    </w:p>
    <w:p w:rsidR="00CE51B8" w:rsidRDefault="00CE51B8" w:rsidP="00CE51B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оказания содействия избирательным комиссиям в организации подготовки и проведении выборов депутатов Государственной Думы Федерального Собрания Российской Федерации седьмого созыва и руководствуясь пунктом 16 статьи 20 Федерального закона от 12.06.2012 № 67-ФЗ «Об основных гарантиях избирательных прав и права на участие в референдуме граждан Российской Федерации», пунктом 2 статьи 25 Федерального закона от 22.02.2014 № 20-ФЗ «О выборах депутатов Государственной Думы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Федерации», </w:t>
      </w:r>
    </w:p>
    <w:p w:rsidR="00CE51B8" w:rsidRDefault="00CE51B8" w:rsidP="00CE51B8">
      <w:pPr>
        <w:pStyle w:val="a8"/>
        <w:ind w:left="0"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C5B78" w:rsidRPr="00C7044E" w:rsidRDefault="00EC5B78" w:rsidP="00EC5B78"/>
    <w:p w:rsidR="00EC5B78" w:rsidRPr="00C7044E" w:rsidRDefault="00EC5B78" w:rsidP="00EC5B78">
      <w:r w:rsidRPr="00C7044E">
        <w:tab/>
        <w:t>1.</w:t>
      </w:r>
      <w:r w:rsidR="008C0C10" w:rsidRPr="00C7044E">
        <w:t xml:space="preserve"> </w:t>
      </w:r>
      <w:r w:rsidR="00CE51B8">
        <w:t>Утвердить прилагаемый</w:t>
      </w:r>
      <w:r w:rsidR="00565F23" w:rsidRPr="00C7044E">
        <w:t xml:space="preserve"> состав рабочей группы по оказанию содействия избирательной  комиссии в организации подготовки и проведения </w:t>
      </w:r>
      <w:proofErr w:type="gramStart"/>
      <w:r w:rsidR="00565F23" w:rsidRPr="00C7044E">
        <w:t xml:space="preserve">выборов </w:t>
      </w:r>
      <w:r w:rsidR="008C0C10" w:rsidRPr="00C7044E">
        <w:t xml:space="preserve"> </w:t>
      </w:r>
      <w:r w:rsidR="00CE51B8">
        <w:t>депутатов Государственной Думы Федерального Собрания Российской Федерации седьмого созыва</w:t>
      </w:r>
      <w:proofErr w:type="gramEnd"/>
      <w:r w:rsidR="008C0C10" w:rsidRPr="00C7044E">
        <w:t>.</w:t>
      </w:r>
    </w:p>
    <w:p w:rsidR="008C0C10" w:rsidRPr="00C7044E" w:rsidRDefault="008C0C10" w:rsidP="00EC5B78"/>
    <w:p w:rsidR="000D202F" w:rsidRPr="00C7044E" w:rsidRDefault="008C0C10" w:rsidP="00565F23">
      <w:r w:rsidRPr="00C7044E">
        <w:tab/>
        <w:t xml:space="preserve">2. Утвердить План мероприятий по оказанию содействия избирательным комиссиям в подготовке и проведении </w:t>
      </w:r>
      <w:proofErr w:type="gramStart"/>
      <w:r w:rsidRPr="00C7044E">
        <w:t>выборов</w:t>
      </w:r>
      <w:r w:rsidR="00291DDE" w:rsidRPr="00C7044E">
        <w:t xml:space="preserve"> </w:t>
      </w:r>
      <w:r w:rsidR="00CE51B8">
        <w:t>депутатов Государственной Думы Федерального Собрания Российской Федерации</w:t>
      </w:r>
      <w:proofErr w:type="gramEnd"/>
      <w:r w:rsidR="00CE51B8">
        <w:t xml:space="preserve"> седьмого созыва</w:t>
      </w:r>
    </w:p>
    <w:p w:rsidR="00AE6F0F" w:rsidRPr="00C7044E" w:rsidRDefault="00AE6F0F" w:rsidP="00CE51B8">
      <w:pPr>
        <w:jc w:val="both"/>
      </w:pPr>
      <w:r w:rsidRPr="00C7044E">
        <w:tab/>
      </w:r>
      <w:r w:rsidR="00565F23" w:rsidRPr="00C7044E">
        <w:t xml:space="preserve">3.Для взаимодействия  с избирательной комиссии  по </w:t>
      </w:r>
      <w:proofErr w:type="spellStart"/>
      <w:r w:rsidR="00565F23" w:rsidRPr="00C7044E">
        <w:t>Верх-Урюмскому</w:t>
      </w:r>
      <w:proofErr w:type="spellEnd"/>
      <w:r w:rsidR="00565F23" w:rsidRPr="00C7044E">
        <w:t xml:space="preserve"> сельсовету  назначить </w:t>
      </w:r>
      <w:proofErr w:type="gramStart"/>
      <w:r w:rsidR="00565F23" w:rsidRPr="00C7044E">
        <w:t>ответственным</w:t>
      </w:r>
      <w:proofErr w:type="gramEnd"/>
      <w:r w:rsidR="00565F23" w:rsidRPr="00C7044E">
        <w:t xml:space="preserve"> специалиста администрации Коневу Л.В.</w:t>
      </w:r>
    </w:p>
    <w:p w:rsidR="00A16169" w:rsidRPr="00C7044E" w:rsidRDefault="00565F23" w:rsidP="00EC5B78">
      <w:r w:rsidRPr="00C7044E">
        <w:tab/>
      </w:r>
      <w:r w:rsidR="00CE51B8">
        <w:t>4</w:t>
      </w:r>
      <w:r w:rsidR="00FC6CFC" w:rsidRPr="00C7044E">
        <w:t>.</w:t>
      </w:r>
      <w:r w:rsidR="00A9028F" w:rsidRPr="00C7044E">
        <w:t xml:space="preserve"> О</w:t>
      </w:r>
      <w:r w:rsidR="00A16169" w:rsidRPr="00C7044E">
        <w:t>рганизовать информирование избирателей о проведении выборов 1</w:t>
      </w:r>
      <w:r w:rsidR="00CE51B8">
        <w:t>8</w:t>
      </w:r>
      <w:r w:rsidR="00A16169" w:rsidRPr="00C7044E">
        <w:t>.09.2014, в том числе используя официальные сайты администраций сельсоветов;</w:t>
      </w:r>
    </w:p>
    <w:p w:rsidR="00A16169" w:rsidRPr="00C7044E" w:rsidRDefault="00A16169" w:rsidP="00EC5B78">
      <w:r w:rsidRPr="00C7044E">
        <w:tab/>
      </w:r>
      <w:r w:rsidR="00CE51B8">
        <w:t>5</w:t>
      </w:r>
      <w:r w:rsidR="00FC6CFC" w:rsidRPr="00C7044E">
        <w:t>.Рекомендовать директору МКОУ «</w:t>
      </w:r>
      <w:proofErr w:type="spellStart"/>
      <w:r w:rsidR="00FC6CFC" w:rsidRPr="00C7044E">
        <w:t>Верхурюмская</w:t>
      </w:r>
      <w:proofErr w:type="spellEnd"/>
      <w:r w:rsidR="00FC6CFC" w:rsidRPr="00C7044E">
        <w:t xml:space="preserve"> СОШ»</w:t>
      </w:r>
      <w:r w:rsidRPr="00C7044E">
        <w:t xml:space="preserve"> </w:t>
      </w:r>
      <w:proofErr w:type="spellStart"/>
      <w:r w:rsidR="00FC6CFC" w:rsidRPr="00C7044E">
        <w:t>Котлову</w:t>
      </w:r>
      <w:proofErr w:type="spellEnd"/>
      <w:r w:rsidR="00FC6CFC" w:rsidRPr="00C7044E">
        <w:t xml:space="preserve"> Н.В. </w:t>
      </w:r>
      <w:r w:rsidR="0055075F">
        <w:t xml:space="preserve"> выделить участковой</w:t>
      </w:r>
      <w:r w:rsidRPr="00C7044E">
        <w:t xml:space="preserve"> избирательн</w:t>
      </w:r>
      <w:r w:rsidR="0055075F">
        <w:t xml:space="preserve">ой  комиссии </w:t>
      </w:r>
      <w:r w:rsidRPr="00C7044E">
        <w:t xml:space="preserve"> помещения для работы;</w:t>
      </w:r>
    </w:p>
    <w:p w:rsidR="0055075F" w:rsidRDefault="00A16169" w:rsidP="00EC5B78">
      <w:r w:rsidRPr="00C7044E">
        <w:tab/>
      </w:r>
      <w:r w:rsidR="00CE51B8">
        <w:t>6</w:t>
      </w:r>
      <w:r w:rsidR="00FC6CFC" w:rsidRPr="00C7044E">
        <w:t>.</w:t>
      </w:r>
      <w:r w:rsidR="00A9028F" w:rsidRPr="00C7044E">
        <w:t xml:space="preserve"> </w:t>
      </w:r>
      <w:r w:rsidR="0055075F">
        <w:t xml:space="preserve">Администрации </w:t>
      </w:r>
      <w:proofErr w:type="spellStart"/>
      <w:r w:rsidR="0055075F">
        <w:t>Верх-Урюмского</w:t>
      </w:r>
      <w:proofErr w:type="spellEnd"/>
      <w:r w:rsidR="0055075F">
        <w:t xml:space="preserve"> сельсовета:</w:t>
      </w:r>
    </w:p>
    <w:p w:rsidR="00D5484E" w:rsidRPr="00C7044E" w:rsidRDefault="0055075F" w:rsidP="00EC5B78">
      <w:r>
        <w:t xml:space="preserve">1) </w:t>
      </w:r>
      <w:r w:rsidR="00A9028F" w:rsidRPr="00C7044E">
        <w:t>О</w:t>
      </w:r>
      <w:r w:rsidR="00D5484E" w:rsidRPr="00C7044E">
        <w:t>беспечить предоставление на безвозмездной основе помещений, оснащенными средствами связи и необходимым техническим обо</w:t>
      </w:r>
      <w:r w:rsidR="00FC6CFC" w:rsidRPr="00C7044E">
        <w:t>рудованием для работы участковой</w:t>
      </w:r>
      <w:r>
        <w:t xml:space="preserve"> избирательной комиссии</w:t>
      </w:r>
      <w:r w:rsidR="00D5484E" w:rsidRPr="00C7044E">
        <w:t xml:space="preserve"> и организации голосования </w:t>
      </w:r>
      <w:r w:rsidR="00D5484E" w:rsidRPr="00C7044E">
        <w:lastRenderedPageBreak/>
        <w:t>избирателей с соблюдением условий доступности указанных помещений для</w:t>
      </w:r>
      <w:r w:rsidR="00B429F7" w:rsidRPr="00C7044E">
        <w:t xml:space="preserve"> </w:t>
      </w:r>
      <w:proofErr w:type="spellStart"/>
      <w:r w:rsidR="00B429F7" w:rsidRPr="00C7044E">
        <w:t>маломобильных</w:t>
      </w:r>
      <w:proofErr w:type="spellEnd"/>
      <w:r w:rsidR="00B429F7" w:rsidRPr="00C7044E">
        <w:t xml:space="preserve"> групп населения;</w:t>
      </w:r>
    </w:p>
    <w:p w:rsidR="00FC6CFC" w:rsidRPr="00C7044E" w:rsidRDefault="00951FB1" w:rsidP="00EC5B78">
      <w:r>
        <w:t xml:space="preserve">  </w:t>
      </w:r>
      <w:r w:rsidR="00A9028F" w:rsidRPr="00C7044E">
        <w:t xml:space="preserve"> </w:t>
      </w:r>
      <w:r w:rsidR="0055075F">
        <w:t>2)</w:t>
      </w:r>
      <w:r w:rsidR="00A9028F" w:rsidRPr="00C7044E">
        <w:t>. С</w:t>
      </w:r>
      <w:r w:rsidR="00FC6CFC" w:rsidRPr="00C7044E">
        <w:t>воевременно рассматривать уведомления организаторов митингов, демонстраций и пикетирования, поданные в установленном порядке;</w:t>
      </w:r>
      <w:r w:rsidR="0055075F" w:rsidRPr="00C7044E">
        <w:t xml:space="preserve"> </w:t>
      </w:r>
    </w:p>
    <w:p w:rsidR="00B429F7" w:rsidRPr="00C7044E" w:rsidRDefault="0055075F" w:rsidP="00EC5B78">
      <w:r>
        <w:t xml:space="preserve">  3)</w:t>
      </w:r>
      <w:r w:rsidR="00FC6CFC" w:rsidRPr="00C7044E">
        <w:t>.</w:t>
      </w:r>
      <w:r w:rsidR="00A9028F" w:rsidRPr="00C7044E">
        <w:t xml:space="preserve"> П</w:t>
      </w:r>
      <w:r w:rsidR="00B429F7" w:rsidRPr="00C7044E">
        <w:t>редоставлять на безвозмездной основе транспортные средства.</w:t>
      </w:r>
    </w:p>
    <w:p w:rsidR="00B429F7" w:rsidRPr="00C7044E" w:rsidRDefault="00B429F7" w:rsidP="00EC5B78"/>
    <w:p w:rsidR="008A0EF5" w:rsidRPr="00C7044E" w:rsidRDefault="0055075F" w:rsidP="007B3FF2">
      <w:r>
        <w:t>7</w:t>
      </w:r>
      <w:r w:rsidR="007B3FF2" w:rsidRPr="00C7044E">
        <w:t xml:space="preserve">. </w:t>
      </w:r>
      <w:proofErr w:type="gramStart"/>
      <w:r w:rsidR="007B3FF2" w:rsidRPr="00C7044E">
        <w:t>Контроль за</w:t>
      </w:r>
      <w:proofErr w:type="gramEnd"/>
      <w:r w:rsidR="007B3FF2" w:rsidRPr="00C7044E">
        <w:t xml:space="preserve"> ис</w:t>
      </w:r>
      <w:r w:rsidR="00110BF4" w:rsidRPr="00C7044E">
        <w:t>полнением постановления оставляю за собой.</w:t>
      </w:r>
    </w:p>
    <w:p w:rsidR="000D202F" w:rsidRPr="00C7044E" w:rsidRDefault="000D202F" w:rsidP="007B3FF2"/>
    <w:p w:rsidR="008A0EF5" w:rsidRPr="00C7044E" w:rsidRDefault="008A0EF5" w:rsidP="00917FFD">
      <w:pPr>
        <w:jc w:val="center"/>
      </w:pPr>
    </w:p>
    <w:p w:rsidR="00FC6CFC" w:rsidRPr="00C7044E" w:rsidRDefault="00917FFD" w:rsidP="00917FFD">
      <w:r w:rsidRPr="00C7044E">
        <w:t xml:space="preserve">Глава </w:t>
      </w:r>
      <w:proofErr w:type="spellStart"/>
      <w:r w:rsidR="00FC6CFC" w:rsidRPr="00C7044E">
        <w:t>Верх-Урюмского</w:t>
      </w:r>
      <w:proofErr w:type="spellEnd"/>
      <w:r w:rsidR="00FC6CFC" w:rsidRPr="00C7044E">
        <w:t xml:space="preserve"> сельсовета </w:t>
      </w:r>
    </w:p>
    <w:p w:rsidR="00917FFD" w:rsidRPr="00C7044E" w:rsidRDefault="00917FFD" w:rsidP="00917FFD">
      <w:proofErr w:type="spellStart"/>
      <w:r w:rsidRPr="00C7044E">
        <w:t>Здвинского</w:t>
      </w:r>
      <w:proofErr w:type="spellEnd"/>
      <w:r w:rsidRPr="00C7044E">
        <w:t xml:space="preserve"> района</w:t>
      </w:r>
      <w:r w:rsidR="00FC6CFC" w:rsidRPr="00C7044E">
        <w:t xml:space="preserve"> Новосибирской о</w:t>
      </w:r>
      <w:r w:rsidR="003B0DB5" w:rsidRPr="00C7044E">
        <w:t>бласти</w:t>
      </w:r>
      <w:r w:rsidRPr="00C7044E">
        <w:t xml:space="preserve">                                 </w:t>
      </w:r>
      <w:r w:rsidR="003B0DB5" w:rsidRPr="00C7044E">
        <w:t>И.А.Морозов</w:t>
      </w:r>
    </w:p>
    <w:p w:rsidR="000D202F" w:rsidRPr="00C7044E" w:rsidRDefault="000D202F" w:rsidP="00917FF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  <w:gridCol w:w="3793"/>
      </w:tblGrid>
      <w:tr w:rsidR="007B3FF2" w:rsidRPr="00C7044E" w:rsidTr="000D202F">
        <w:tc>
          <w:tcPr>
            <w:tcW w:w="5777" w:type="dxa"/>
          </w:tcPr>
          <w:p w:rsidR="007B3FF2" w:rsidRPr="00C7044E" w:rsidRDefault="007B3FF2"/>
          <w:p w:rsidR="000D202F" w:rsidRDefault="000D202F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Default="00120856"/>
          <w:p w:rsidR="00120856" w:rsidRPr="00C7044E" w:rsidRDefault="00120856"/>
        </w:tc>
        <w:tc>
          <w:tcPr>
            <w:tcW w:w="3793" w:type="dxa"/>
          </w:tcPr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Default="003B0DB5"/>
          <w:p w:rsidR="00CE51B8" w:rsidRDefault="00CE51B8"/>
          <w:p w:rsidR="00CE51B8" w:rsidRDefault="00CE51B8"/>
          <w:p w:rsidR="00CE51B8" w:rsidRDefault="00CE51B8"/>
          <w:p w:rsidR="00CE51B8" w:rsidRDefault="00CE51B8"/>
          <w:p w:rsidR="00CE51B8" w:rsidRDefault="00CE51B8"/>
          <w:p w:rsidR="00CE51B8" w:rsidRDefault="00CE51B8"/>
          <w:p w:rsidR="00CE51B8" w:rsidRDefault="00CE51B8"/>
          <w:p w:rsidR="00CE51B8" w:rsidRDefault="00CE51B8"/>
          <w:p w:rsidR="00CE51B8" w:rsidRPr="00C7044E" w:rsidRDefault="00CE51B8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Pr="00C7044E" w:rsidRDefault="003B0DB5"/>
          <w:p w:rsidR="003B0DB5" w:rsidRDefault="003B0DB5"/>
          <w:p w:rsidR="00094396" w:rsidRPr="00C7044E" w:rsidRDefault="00094396"/>
          <w:p w:rsidR="003B0DB5" w:rsidRPr="00C7044E" w:rsidRDefault="003B0DB5"/>
          <w:p w:rsidR="00120856" w:rsidRDefault="00120856"/>
          <w:p w:rsidR="007B3FF2" w:rsidRPr="00C7044E" w:rsidRDefault="007B3FF2">
            <w:r w:rsidRPr="00C7044E">
              <w:lastRenderedPageBreak/>
              <w:t>УТВЕРЖДЕН</w:t>
            </w:r>
          </w:p>
          <w:p w:rsidR="007B3FF2" w:rsidRPr="00C7044E" w:rsidRDefault="007B3FF2">
            <w:r w:rsidRPr="00C7044E">
              <w:t>постановлением администрации</w:t>
            </w:r>
          </w:p>
          <w:p w:rsidR="007B3FF2" w:rsidRPr="00C7044E" w:rsidRDefault="00A9028F">
            <w:proofErr w:type="spellStart"/>
            <w:r w:rsidRPr="00C7044E">
              <w:t>Верх-Урюмского</w:t>
            </w:r>
            <w:proofErr w:type="spellEnd"/>
            <w:r w:rsidRPr="00C7044E">
              <w:t xml:space="preserve"> сельсовета </w:t>
            </w:r>
            <w:proofErr w:type="spellStart"/>
            <w:r w:rsidR="007B3FF2" w:rsidRPr="00C7044E">
              <w:t>Здвинского</w:t>
            </w:r>
            <w:proofErr w:type="spellEnd"/>
            <w:r w:rsidR="007B3FF2" w:rsidRPr="00C7044E">
              <w:t xml:space="preserve"> района</w:t>
            </w:r>
          </w:p>
          <w:p w:rsidR="007B3FF2" w:rsidRPr="00C7044E" w:rsidRDefault="00CE51B8" w:rsidP="00CE51B8">
            <w:r>
              <w:t>от 08.07.2016</w:t>
            </w:r>
            <w:r w:rsidR="007B3FF2" w:rsidRPr="00C7044E">
              <w:t xml:space="preserve"> № </w:t>
            </w:r>
            <w:r>
              <w:t>5</w:t>
            </w:r>
            <w:r w:rsidR="00231D88" w:rsidRPr="00C7044E">
              <w:t>3</w:t>
            </w:r>
            <w:r w:rsidR="00473172" w:rsidRPr="00C7044E">
              <w:t>-па</w:t>
            </w:r>
          </w:p>
        </w:tc>
      </w:tr>
    </w:tbl>
    <w:p w:rsidR="00BB2B41" w:rsidRPr="00C7044E" w:rsidRDefault="00BB2B41"/>
    <w:p w:rsidR="006920CC" w:rsidRPr="00C7044E" w:rsidRDefault="006920CC" w:rsidP="007B3FF2">
      <w:pPr>
        <w:jc w:val="center"/>
        <w:rPr>
          <w:b/>
        </w:rPr>
      </w:pPr>
    </w:p>
    <w:p w:rsidR="007B3FF2" w:rsidRPr="00C7044E" w:rsidRDefault="007B3FF2" w:rsidP="007B3FF2">
      <w:pPr>
        <w:jc w:val="center"/>
        <w:rPr>
          <w:b/>
        </w:rPr>
      </w:pPr>
      <w:r w:rsidRPr="00C7044E">
        <w:rPr>
          <w:b/>
        </w:rPr>
        <w:t>С О С Т А В</w:t>
      </w:r>
    </w:p>
    <w:p w:rsidR="007B3FF2" w:rsidRPr="00C7044E" w:rsidRDefault="00A9028F" w:rsidP="007B3FF2">
      <w:pPr>
        <w:jc w:val="center"/>
        <w:rPr>
          <w:b/>
        </w:rPr>
      </w:pPr>
      <w:r w:rsidRPr="00C7044E">
        <w:rPr>
          <w:b/>
        </w:rPr>
        <w:t>Рабочей группы</w:t>
      </w:r>
      <w:r w:rsidR="007B3FF2" w:rsidRPr="00C7044E">
        <w:rPr>
          <w:b/>
        </w:rPr>
        <w:t xml:space="preserve"> по оказанию содействия</w:t>
      </w:r>
    </w:p>
    <w:p w:rsidR="007B3FF2" w:rsidRPr="00C7044E" w:rsidRDefault="00A9028F" w:rsidP="007B3FF2">
      <w:pPr>
        <w:jc w:val="center"/>
        <w:rPr>
          <w:b/>
        </w:rPr>
      </w:pPr>
      <w:r w:rsidRPr="00C7044E">
        <w:rPr>
          <w:b/>
        </w:rPr>
        <w:t>избирательной комиссии</w:t>
      </w:r>
      <w:r w:rsidR="007B3FF2" w:rsidRPr="00C7044E">
        <w:rPr>
          <w:b/>
        </w:rPr>
        <w:t xml:space="preserve"> в период подготовки и</w:t>
      </w:r>
    </w:p>
    <w:p w:rsidR="005A0990" w:rsidRPr="00CE51B8" w:rsidRDefault="007B3FF2" w:rsidP="007B3FF2">
      <w:pPr>
        <w:jc w:val="center"/>
        <w:rPr>
          <w:b/>
        </w:rPr>
      </w:pPr>
      <w:r w:rsidRPr="00C7044E">
        <w:rPr>
          <w:b/>
        </w:rPr>
        <w:t>п</w:t>
      </w:r>
      <w:r w:rsidR="005A0990" w:rsidRPr="00C7044E">
        <w:rPr>
          <w:b/>
        </w:rPr>
        <w:t xml:space="preserve">роведении </w:t>
      </w:r>
      <w:proofErr w:type="gramStart"/>
      <w:r w:rsidR="00CE51B8">
        <w:rPr>
          <w:b/>
        </w:rPr>
        <w:t xml:space="preserve">выборов </w:t>
      </w:r>
      <w:r w:rsidR="00CE51B8" w:rsidRPr="00CE51B8">
        <w:rPr>
          <w:b/>
        </w:rPr>
        <w:t>депутатов Государственной Думы Федерального Собрания Российской Федерации седьмого созыва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20"/>
        <w:gridCol w:w="6060"/>
      </w:tblGrid>
      <w:tr w:rsidR="005A0990" w:rsidRPr="00C7044E" w:rsidTr="00231D88">
        <w:tc>
          <w:tcPr>
            <w:tcW w:w="3190" w:type="dxa"/>
          </w:tcPr>
          <w:p w:rsidR="005A0990" w:rsidRPr="00C7044E" w:rsidRDefault="00231DBC" w:rsidP="005A0990">
            <w:r w:rsidRPr="00C7044E">
              <w:t>Морозов Игорь Александрович</w:t>
            </w:r>
          </w:p>
        </w:tc>
        <w:tc>
          <w:tcPr>
            <w:tcW w:w="320" w:type="dxa"/>
            <w:tcBorders>
              <w:right w:val="nil"/>
            </w:tcBorders>
          </w:tcPr>
          <w:p w:rsidR="005A0990" w:rsidRPr="00C7044E" w:rsidRDefault="005A0990" w:rsidP="005A0990">
            <w:r w:rsidRPr="00C7044E">
              <w:t>-</w:t>
            </w:r>
          </w:p>
        </w:tc>
        <w:tc>
          <w:tcPr>
            <w:tcW w:w="6060" w:type="dxa"/>
            <w:tcBorders>
              <w:left w:val="nil"/>
            </w:tcBorders>
          </w:tcPr>
          <w:p w:rsidR="005A0990" w:rsidRPr="00C7044E" w:rsidRDefault="005A0990" w:rsidP="00A9028F">
            <w:r w:rsidRPr="00C7044E">
              <w:t xml:space="preserve"> главы администрации </w:t>
            </w:r>
            <w:proofErr w:type="spellStart"/>
            <w:r w:rsidR="00A9028F" w:rsidRPr="00C7044E">
              <w:t>Верх-Урюмского</w:t>
            </w:r>
            <w:proofErr w:type="spellEnd"/>
            <w:r w:rsidR="00A9028F" w:rsidRPr="00C7044E">
              <w:t xml:space="preserve"> сельсовета </w:t>
            </w:r>
            <w:proofErr w:type="spellStart"/>
            <w:r w:rsidRPr="00C7044E">
              <w:t>Здвинского</w:t>
            </w:r>
            <w:proofErr w:type="spellEnd"/>
            <w:r w:rsidRPr="00C7044E">
              <w:t xml:space="preserve"> района, руководитель </w:t>
            </w:r>
            <w:r w:rsidR="00A9028F" w:rsidRPr="00C7044E">
              <w:t>рабочей группы</w:t>
            </w:r>
            <w:r w:rsidRPr="00C7044E">
              <w:t>;</w:t>
            </w:r>
          </w:p>
        </w:tc>
      </w:tr>
      <w:tr w:rsidR="005A0990" w:rsidRPr="00C7044E" w:rsidTr="00231D88">
        <w:tc>
          <w:tcPr>
            <w:tcW w:w="3190" w:type="dxa"/>
          </w:tcPr>
          <w:p w:rsidR="00554119" w:rsidRPr="00C7044E" w:rsidRDefault="005A0990" w:rsidP="005A0990">
            <w:r w:rsidRPr="00C7044E">
              <w:t xml:space="preserve">Члены </w:t>
            </w:r>
          </w:p>
          <w:p w:rsidR="005A0990" w:rsidRPr="00C7044E" w:rsidRDefault="005A0990" w:rsidP="005A0990"/>
        </w:tc>
        <w:tc>
          <w:tcPr>
            <w:tcW w:w="320" w:type="dxa"/>
            <w:tcBorders>
              <w:right w:val="nil"/>
            </w:tcBorders>
          </w:tcPr>
          <w:p w:rsidR="005A0990" w:rsidRPr="00C7044E" w:rsidRDefault="005A0990" w:rsidP="005A0990"/>
        </w:tc>
        <w:tc>
          <w:tcPr>
            <w:tcW w:w="6060" w:type="dxa"/>
            <w:tcBorders>
              <w:left w:val="nil"/>
            </w:tcBorders>
          </w:tcPr>
          <w:p w:rsidR="005A0990" w:rsidRPr="00C7044E" w:rsidRDefault="005A0990" w:rsidP="005A0990"/>
        </w:tc>
      </w:tr>
      <w:tr w:rsidR="005A0990" w:rsidRPr="00C7044E" w:rsidTr="00231D88">
        <w:tc>
          <w:tcPr>
            <w:tcW w:w="3190" w:type="dxa"/>
          </w:tcPr>
          <w:p w:rsidR="00554119" w:rsidRPr="00C7044E" w:rsidRDefault="00231D88" w:rsidP="005A0990">
            <w:r w:rsidRPr="00C7044E">
              <w:t>Конева Любовь Владимировна</w:t>
            </w:r>
          </w:p>
        </w:tc>
        <w:tc>
          <w:tcPr>
            <w:tcW w:w="320" w:type="dxa"/>
            <w:tcBorders>
              <w:right w:val="nil"/>
            </w:tcBorders>
          </w:tcPr>
          <w:p w:rsidR="005A0990" w:rsidRPr="00C7044E" w:rsidRDefault="00231D88" w:rsidP="005A0990">
            <w:r w:rsidRPr="00C7044E">
              <w:t>-</w:t>
            </w:r>
          </w:p>
        </w:tc>
        <w:tc>
          <w:tcPr>
            <w:tcW w:w="6060" w:type="dxa"/>
            <w:tcBorders>
              <w:left w:val="nil"/>
            </w:tcBorders>
          </w:tcPr>
          <w:p w:rsidR="005A0990" w:rsidRPr="00C7044E" w:rsidRDefault="00231D88" w:rsidP="005A0990">
            <w:r w:rsidRPr="00C7044E">
              <w:t xml:space="preserve">Специалист администрации </w:t>
            </w:r>
            <w:proofErr w:type="spellStart"/>
            <w:r w:rsidRPr="00C7044E">
              <w:t>Верх-Урюмского</w:t>
            </w:r>
            <w:proofErr w:type="spellEnd"/>
            <w:r w:rsidRPr="00C7044E">
              <w:t xml:space="preserve"> сельсовета</w:t>
            </w:r>
          </w:p>
        </w:tc>
      </w:tr>
      <w:tr w:rsidR="00231D88" w:rsidRPr="00C7044E" w:rsidTr="00231D88">
        <w:tc>
          <w:tcPr>
            <w:tcW w:w="3190" w:type="dxa"/>
          </w:tcPr>
          <w:p w:rsidR="00231D88" w:rsidRPr="00C7044E" w:rsidRDefault="00231D88" w:rsidP="00554119">
            <w:r w:rsidRPr="00C7044E">
              <w:t>Морозова Татьяна Александровна</w:t>
            </w:r>
          </w:p>
        </w:tc>
        <w:tc>
          <w:tcPr>
            <w:tcW w:w="320" w:type="dxa"/>
            <w:tcBorders>
              <w:right w:val="nil"/>
            </w:tcBorders>
          </w:tcPr>
          <w:p w:rsidR="00231D88" w:rsidRPr="00C7044E" w:rsidRDefault="00231D88" w:rsidP="005A0990">
            <w:r w:rsidRPr="00C7044E">
              <w:t>-</w:t>
            </w:r>
          </w:p>
        </w:tc>
        <w:tc>
          <w:tcPr>
            <w:tcW w:w="6060" w:type="dxa"/>
            <w:tcBorders>
              <w:left w:val="nil"/>
            </w:tcBorders>
          </w:tcPr>
          <w:p w:rsidR="00231D88" w:rsidRPr="00C7044E" w:rsidRDefault="00231D88" w:rsidP="00231D88">
            <w:r w:rsidRPr="00C7044E">
              <w:t xml:space="preserve">Специалист администрации </w:t>
            </w:r>
            <w:proofErr w:type="spellStart"/>
            <w:r w:rsidRPr="00C7044E">
              <w:t>Верх-Урюмского</w:t>
            </w:r>
            <w:proofErr w:type="spellEnd"/>
            <w:r w:rsidRPr="00C7044E">
              <w:t xml:space="preserve"> сельсовета</w:t>
            </w:r>
          </w:p>
        </w:tc>
      </w:tr>
      <w:tr w:rsidR="00231D88" w:rsidRPr="00C7044E" w:rsidTr="00231D88">
        <w:tc>
          <w:tcPr>
            <w:tcW w:w="3190" w:type="dxa"/>
          </w:tcPr>
          <w:p w:rsidR="00231D88" w:rsidRPr="00C7044E" w:rsidRDefault="00231D88" w:rsidP="005A0990">
            <w:proofErr w:type="spellStart"/>
            <w:r w:rsidRPr="00C7044E">
              <w:t>Перемыкин</w:t>
            </w:r>
            <w:proofErr w:type="spellEnd"/>
            <w:r w:rsidRPr="00C7044E">
              <w:t xml:space="preserve"> Сергей Алексеевич</w:t>
            </w:r>
          </w:p>
        </w:tc>
        <w:tc>
          <w:tcPr>
            <w:tcW w:w="320" w:type="dxa"/>
            <w:tcBorders>
              <w:right w:val="nil"/>
            </w:tcBorders>
          </w:tcPr>
          <w:p w:rsidR="00231D88" w:rsidRPr="00C7044E" w:rsidRDefault="00231D88" w:rsidP="005A0990">
            <w:r w:rsidRPr="00C7044E">
              <w:t>-</w:t>
            </w:r>
          </w:p>
        </w:tc>
        <w:tc>
          <w:tcPr>
            <w:tcW w:w="6060" w:type="dxa"/>
            <w:tcBorders>
              <w:left w:val="nil"/>
            </w:tcBorders>
          </w:tcPr>
          <w:p w:rsidR="00231D88" w:rsidRPr="00C7044E" w:rsidRDefault="00231D88" w:rsidP="00231D88">
            <w:r w:rsidRPr="00C7044E">
              <w:t>Директор МУП ЖКХ «</w:t>
            </w:r>
            <w:proofErr w:type="spellStart"/>
            <w:r w:rsidRPr="00C7044E">
              <w:t>Верх-Урюмское</w:t>
            </w:r>
            <w:proofErr w:type="spellEnd"/>
            <w:r w:rsidRPr="00C7044E">
              <w:t>» (по согласованию)</w:t>
            </w:r>
          </w:p>
        </w:tc>
      </w:tr>
    </w:tbl>
    <w:p w:rsidR="005A0990" w:rsidRPr="00C7044E" w:rsidRDefault="005A0990" w:rsidP="005A0990"/>
    <w:p w:rsidR="00231D88" w:rsidRPr="00C7044E" w:rsidRDefault="00231D88" w:rsidP="005A0990"/>
    <w:p w:rsidR="00231D88" w:rsidRPr="00C7044E" w:rsidRDefault="00231D88" w:rsidP="005A0990"/>
    <w:p w:rsidR="00231D88" w:rsidRPr="00C7044E" w:rsidRDefault="00231D88" w:rsidP="005A0990"/>
    <w:p w:rsidR="00231D88" w:rsidRPr="00C7044E" w:rsidRDefault="00231D88" w:rsidP="005A0990"/>
    <w:p w:rsidR="00231D88" w:rsidRPr="00C7044E" w:rsidRDefault="00231D88" w:rsidP="005A0990"/>
    <w:p w:rsidR="00231D88" w:rsidRPr="00C7044E" w:rsidRDefault="00231D88" w:rsidP="005A0990"/>
    <w:p w:rsidR="00231D88" w:rsidRPr="00C7044E" w:rsidRDefault="00231D88" w:rsidP="005A0990"/>
    <w:p w:rsidR="00231D88" w:rsidRPr="00C7044E" w:rsidRDefault="00231D88" w:rsidP="005A0990"/>
    <w:p w:rsidR="00231D88" w:rsidRPr="00C7044E" w:rsidRDefault="00231D88" w:rsidP="005A0990"/>
    <w:p w:rsidR="00231D88" w:rsidRPr="00C7044E" w:rsidRDefault="00231D88" w:rsidP="005A0990"/>
    <w:p w:rsidR="00231D88" w:rsidRPr="00C7044E" w:rsidRDefault="00231D88" w:rsidP="005A0990"/>
    <w:p w:rsidR="00231D88" w:rsidRPr="00C7044E" w:rsidRDefault="00231D88" w:rsidP="005A0990"/>
    <w:p w:rsidR="00231D88" w:rsidRDefault="00231D88" w:rsidP="005A0990"/>
    <w:p w:rsidR="00CE51B8" w:rsidRDefault="00CE51B8" w:rsidP="005A0990"/>
    <w:p w:rsidR="00CE51B8" w:rsidRPr="00C7044E" w:rsidRDefault="00CE51B8" w:rsidP="005A0990"/>
    <w:p w:rsidR="00231D88" w:rsidRPr="00C7044E" w:rsidRDefault="00231D88" w:rsidP="005A0990"/>
    <w:p w:rsidR="00231D88" w:rsidRPr="00C7044E" w:rsidRDefault="00231D88" w:rsidP="005A0990"/>
    <w:p w:rsidR="00231D88" w:rsidRPr="00C7044E" w:rsidRDefault="00231D88" w:rsidP="005A0990"/>
    <w:p w:rsidR="00231D88" w:rsidRPr="00C7044E" w:rsidRDefault="00231D88" w:rsidP="005A0990"/>
    <w:p w:rsidR="00231D88" w:rsidRPr="00C7044E" w:rsidRDefault="00231D88" w:rsidP="005A0990"/>
    <w:p w:rsidR="00A9028F" w:rsidRPr="00C7044E" w:rsidRDefault="00A9028F" w:rsidP="005A099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  <w:gridCol w:w="3793"/>
      </w:tblGrid>
      <w:tr w:rsidR="006920CC" w:rsidRPr="00C7044E" w:rsidTr="000D202F">
        <w:tc>
          <w:tcPr>
            <w:tcW w:w="5777" w:type="dxa"/>
          </w:tcPr>
          <w:p w:rsidR="006920CC" w:rsidRPr="00C7044E" w:rsidRDefault="006920CC" w:rsidP="00231D88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6920CC" w:rsidRPr="00C7044E" w:rsidRDefault="006920CC" w:rsidP="00231D88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УТВЕРЖДЕН</w:t>
            </w:r>
          </w:p>
          <w:p w:rsidR="006920CC" w:rsidRPr="00C7044E" w:rsidRDefault="006920CC" w:rsidP="00231D88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постановлением администрации</w:t>
            </w:r>
          </w:p>
          <w:p w:rsidR="006920CC" w:rsidRPr="00C7044E" w:rsidRDefault="00A9028F" w:rsidP="00231D88">
            <w:pPr>
              <w:rPr>
                <w:sz w:val="22"/>
                <w:szCs w:val="22"/>
              </w:rPr>
            </w:pPr>
            <w:proofErr w:type="spellStart"/>
            <w:r w:rsidRPr="00C7044E">
              <w:rPr>
                <w:sz w:val="22"/>
                <w:szCs w:val="22"/>
              </w:rPr>
              <w:t>Верх-Урюмского</w:t>
            </w:r>
            <w:proofErr w:type="spellEnd"/>
            <w:r w:rsidRPr="00C7044E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6920CC" w:rsidRPr="00C7044E">
              <w:rPr>
                <w:sz w:val="22"/>
                <w:szCs w:val="22"/>
              </w:rPr>
              <w:t>Здвинского</w:t>
            </w:r>
            <w:proofErr w:type="spellEnd"/>
            <w:r w:rsidR="006920CC" w:rsidRPr="00C7044E">
              <w:rPr>
                <w:sz w:val="22"/>
                <w:szCs w:val="22"/>
              </w:rPr>
              <w:t xml:space="preserve"> района</w:t>
            </w:r>
          </w:p>
          <w:p w:rsidR="006920CC" w:rsidRPr="00C7044E" w:rsidRDefault="00120856" w:rsidP="00120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</w:t>
            </w:r>
            <w:r w:rsidR="006920CC" w:rsidRPr="00C7044E">
              <w:rPr>
                <w:sz w:val="22"/>
                <w:szCs w:val="22"/>
              </w:rPr>
              <w:t>.07.201</w:t>
            </w:r>
            <w:r>
              <w:rPr>
                <w:sz w:val="22"/>
                <w:szCs w:val="22"/>
              </w:rPr>
              <w:t>6</w:t>
            </w:r>
            <w:r w:rsidR="006920CC" w:rsidRPr="00C7044E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5</w:t>
            </w:r>
            <w:r w:rsidR="00231D88" w:rsidRPr="00C7044E">
              <w:rPr>
                <w:sz w:val="22"/>
                <w:szCs w:val="22"/>
              </w:rPr>
              <w:t>3</w:t>
            </w:r>
            <w:r w:rsidR="006920CC" w:rsidRPr="00C7044E">
              <w:rPr>
                <w:sz w:val="22"/>
                <w:szCs w:val="22"/>
              </w:rPr>
              <w:t xml:space="preserve"> </w:t>
            </w:r>
            <w:r w:rsidR="00473172" w:rsidRPr="00C7044E">
              <w:rPr>
                <w:sz w:val="22"/>
                <w:szCs w:val="22"/>
              </w:rPr>
              <w:t>-па</w:t>
            </w:r>
          </w:p>
        </w:tc>
      </w:tr>
    </w:tbl>
    <w:p w:rsidR="006920CC" w:rsidRPr="00C7044E" w:rsidRDefault="006920CC" w:rsidP="005A0990">
      <w:pPr>
        <w:rPr>
          <w:sz w:val="24"/>
          <w:szCs w:val="24"/>
        </w:rPr>
      </w:pPr>
    </w:p>
    <w:p w:rsidR="006920CC" w:rsidRPr="00C7044E" w:rsidRDefault="006920CC" w:rsidP="006920CC">
      <w:pPr>
        <w:jc w:val="center"/>
        <w:rPr>
          <w:b/>
          <w:sz w:val="24"/>
          <w:szCs w:val="24"/>
        </w:rPr>
      </w:pPr>
      <w:proofErr w:type="gramStart"/>
      <w:r w:rsidRPr="00C7044E">
        <w:rPr>
          <w:b/>
          <w:sz w:val="24"/>
          <w:szCs w:val="24"/>
        </w:rPr>
        <w:t>П</w:t>
      </w:r>
      <w:proofErr w:type="gramEnd"/>
      <w:r w:rsidRPr="00C7044E">
        <w:rPr>
          <w:b/>
          <w:sz w:val="24"/>
          <w:szCs w:val="24"/>
        </w:rPr>
        <w:t xml:space="preserve">  Л  А  Н</w:t>
      </w:r>
    </w:p>
    <w:p w:rsidR="006920CC" w:rsidRPr="00C7044E" w:rsidRDefault="006920CC" w:rsidP="006920CC">
      <w:pPr>
        <w:jc w:val="center"/>
        <w:rPr>
          <w:b/>
          <w:sz w:val="24"/>
          <w:szCs w:val="24"/>
        </w:rPr>
      </w:pPr>
      <w:r w:rsidRPr="00C7044E">
        <w:rPr>
          <w:b/>
          <w:sz w:val="24"/>
          <w:szCs w:val="24"/>
        </w:rPr>
        <w:t>мероприятий по о</w:t>
      </w:r>
      <w:r w:rsidR="00C7044E" w:rsidRPr="00C7044E">
        <w:rPr>
          <w:b/>
          <w:sz w:val="24"/>
          <w:szCs w:val="24"/>
        </w:rPr>
        <w:t xml:space="preserve">казанию содействия </w:t>
      </w:r>
      <w:proofErr w:type="gramStart"/>
      <w:r w:rsidR="00C7044E" w:rsidRPr="00C7044E">
        <w:rPr>
          <w:b/>
          <w:sz w:val="24"/>
          <w:szCs w:val="24"/>
        </w:rPr>
        <w:t>избирательной</w:t>
      </w:r>
      <w:proofErr w:type="gramEnd"/>
    </w:p>
    <w:p w:rsidR="006920CC" w:rsidRPr="00C7044E" w:rsidRDefault="00C7044E" w:rsidP="006920CC">
      <w:pPr>
        <w:jc w:val="center"/>
        <w:rPr>
          <w:b/>
          <w:sz w:val="24"/>
          <w:szCs w:val="24"/>
        </w:rPr>
      </w:pPr>
      <w:r w:rsidRPr="00C7044E">
        <w:rPr>
          <w:b/>
          <w:sz w:val="24"/>
          <w:szCs w:val="24"/>
        </w:rPr>
        <w:t>комиссии</w:t>
      </w:r>
      <w:r w:rsidR="006920CC" w:rsidRPr="00C7044E">
        <w:rPr>
          <w:b/>
          <w:sz w:val="24"/>
          <w:szCs w:val="24"/>
        </w:rPr>
        <w:t xml:space="preserve"> в период подготовки и проведении выборов</w:t>
      </w:r>
    </w:p>
    <w:p w:rsidR="00120856" w:rsidRPr="00120856" w:rsidRDefault="00120856" w:rsidP="006920CC">
      <w:pPr>
        <w:jc w:val="center"/>
        <w:rPr>
          <w:b/>
        </w:rPr>
      </w:pPr>
      <w:r w:rsidRPr="00120856">
        <w:rPr>
          <w:b/>
        </w:rPr>
        <w:t xml:space="preserve">депутатов Государственной Думы </w:t>
      </w:r>
      <w:proofErr w:type="gramStart"/>
      <w:r w:rsidRPr="00120856">
        <w:rPr>
          <w:b/>
        </w:rPr>
        <w:t>Федерального</w:t>
      </w:r>
      <w:proofErr w:type="gramEnd"/>
    </w:p>
    <w:p w:rsidR="006920CC" w:rsidRPr="00120856" w:rsidRDefault="00120856" w:rsidP="006920CC">
      <w:pPr>
        <w:jc w:val="center"/>
        <w:rPr>
          <w:b/>
          <w:sz w:val="24"/>
          <w:szCs w:val="24"/>
        </w:rPr>
      </w:pPr>
      <w:r w:rsidRPr="00120856">
        <w:rPr>
          <w:b/>
        </w:rPr>
        <w:t xml:space="preserve"> Собрания Российской Федерации </w:t>
      </w:r>
    </w:p>
    <w:tbl>
      <w:tblPr>
        <w:tblStyle w:val="a3"/>
        <w:tblW w:w="0" w:type="auto"/>
        <w:tblLook w:val="04A0"/>
      </w:tblPr>
      <w:tblGrid>
        <w:gridCol w:w="473"/>
        <w:gridCol w:w="4806"/>
        <w:gridCol w:w="1671"/>
        <w:gridCol w:w="2620"/>
      </w:tblGrid>
      <w:tr w:rsidR="00C112CA" w:rsidRPr="00C7044E" w:rsidTr="00231D88">
        <w:tc>
          <w:tcPr>
            <w:tcW w:w="473" w:type="dxa"/>
          </w:tcPr>
          <w:p w:rsidR="006920CC" w:rsidRPr="00C7044E" w:rsidRDefault="00C112CA" w:rsidP="00C112CA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№</w:t>
            </w:r>
          </w:p>
          <w:p w:rsidR="00C112CA" w:rsidRPr="00C7044E" w:rsidRDefault="00C112CA" w:rsidP="00C112CA">
            <w:pPr>
              <w:jc w:val="center"/>
              <w:rPr>
                <w:sz w:val="22"/>
                <w:szCs w:val="22"/>
              </w:rPr>
            </w:pPr>
            <w:proofErr w:type="spellStart"/>
            <w:r w:rsidRPr="00C7044E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806" w:type="dxa"/>
          </w:tcPr>
          <w:p w:rsidR="006920CC" w:rsidRPr="00C7044E" w:rsidRDefault="00C112CA" w:rsidP="006920CC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71" w:type="dxa"/>
          </w:tcPr>
          <w:p w:rsidR="006920CC" w:rsidRPr="00C7044E" w:rsidRDefault="00C112CA" w:rsidP="00EC21C0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сроки</w:t>
            </w:r>
          </w:p>
          <w:p w:rsidR="00C112CA" w:rsidRPr="00C7044E" w:rsidRDefault="00C112CA" w:rsidP="00EC21C0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проведения</w:t>
            </w:r>
          </w:p>
        </w:tc>
        <w:tc>
          <w:tcPr>
            <w:tcW w:w="2620" w:type="dxa"/>
          </w:tcPr>
          <w:p w:rsidR="006920CC" w:rsidRPr="00C7044E" w:rsidRDefault="00C112CA" w:rsidP="006920CC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исполнители</w:t>
            </w:r>
          </w:p>
        </w:tc>
      </w:tr>
      <w:tr w:rsidR="00C112CA" w:rsidRPr="00C7044E" w:rsidTr="00231D88">
        <w:tc>
          <w:tcPr>
            <w:tcW w:w="473" w:type="dxa"/>
          </w:tcPr>
          <w:p w:rsidR="00C112CA" w:rsidRPr="00C7044E" w:rsidRDefault="00C112CA" w:rsidP="00C112CA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1</w:t>
            </w:r>
          </w:p>
        </w:tc>
        <w:tc>
          <w:tcPr>
            <w:tcW w:w="4806" w:type="dxa"/>
          </w:tcPr>
          <w:p w:rsidR="00C112CA" w:rsidRPr="00C7044E" w:rsidRDefault="00C112CA" w:rsidP="006920CC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Обеспечение оказани</w:t>
            </w:r>
            <w:r w:rsidR="00231D88" w:rsidRPr="00C7044E">
              <w:rPr>
                <w:sz w:val="22"/>
                <w:szCs w:val="22"/>
              </w:rPr>
              <w:t>е содействия избирательной</w:t>
            </w:r>
            <w:r w:rsidRPr="00C7044E">
              <w:rPr>
                <w:sz w:val="22"/>
                <w:szCs w:val="22"/>
              </w:rPr>
              <w:t xml:space="preserve"> комисси</w:t>
            </w:r>
            <w:r w:rsidR="00231D88" w:rsidRPr="00C7044E">
              <w:rPr>
                <w:sz w:val="22"/>
                <w:szCs w:val="22"/>
              </w:rPr>
              <w:t>и</w:t>
            </w:r>
          </w:p>
          <w:p w:rsidR="00ED5F8A" w:rsidRPr="00C7044E" w:rsidRDefault="00ED5F8A" w:rsidP="006920CC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C112CA" w:rsidRPr="00C7044E" w:rsidRDefault="00C112CA" w:rsidP="00EC21C0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постоянно</w:t>
            </w:r>
          </w:p>
        </w:tc>
        <w:tc>
          <w:tcPr>
            <w:tcW w:w="2620" w:type="dxa"/>
          </w:tcPr>
          <w:p w:rsidR="00C112CA" w:rsidRPr="00C7044E" w:rsidRDefault="00231D88" w:rsidP="006920CC">
            <w:pPr>
              <w:rPr>
                <w:sz w:val="22"/>
                <w:szCs w:val="22"/>
              </w:rPr>
            </w:pPr>
            <w:proofErr w:type="spellStart"/>
            <w:r w:rsidRPr="00C7044E">
              <w:rPr>
                <w:sz w:val="22"/>
                <w:szCs w:val="22"/>
              </w:rPr>
              <w:t>администация</w:t>
            </w:r>
            <w:proofErr w:type="spellEnd"/>
            <w:r w:rsidRPr="00C7044E">
              <w:rPr>
                <w:sz w:val="22"/>
                <w:szCs w:val="22"/>
              </w:rPr>
              <w:t xml:space="preserve"> </w:t>
            </w:r>
            <w:proofErr w:type="spellStart"/>
            <w:r w:rsidRPr="00C7044E">
              <w:rPr>
                <w:sz w:val="22"/>
                <w:szCs w:val="22"/>
              </w:rPr>
              <w:t>Верх-Урюмского</w:t>
            </w:r>
            <w:proofErr w:type="spellEnd"/>
            <w:r w:rsidRPr="00C7044E">
              <w:rPr>
                <w:sz w:val="22"/>
                <w:szCs w:val="22"/>
              </w:rPr>
              <w:t xml:space="preserve"> сельсовета</w:t>
            </w:r>
          </w:p>
        </w:tc>
      </w:tr>
      <w:tr w:rsidR="00231D88" w:rsidRPr="00C7044E" w:rsidTr="00231D88">
        <w:tc>
          <w:tcPr>
            <w:tcW w:w="473" w:type="dxa"/>
          </w:tcPr>
          <w:p w:rsidR="00231D88" w:rsidRPr="00C7044E" w:rsidRDefault="00231D88" w:rsidP="00C112CA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2</w:t>
            </w:r>
          </w:p>
        </w:tc>
        <w:tc>
          <w:tcPr>
            <w:tcW w:w="4806" w:type="dxa"/>
          </w:tcPr>
          <w:p w:rsidR="00231D88" w:rsidRPr="00C7044E" w:rsidRDefault="00231D88" w:rsidP="00231D88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 xml:space="preserve">Участие в совещании </w:t>
            </w:r>
            <w:proofErr w:type="gramStart"/>
            <w:r w:rsidRPr="00C7044E">
              <w:rPr>
                <w:sz w:val="22"/>
                <w:szCs w:val="22"/>
              </w:rPr>
              <w:t>с</w:t>
            </w:r>
            <w:proofErr w:type="gramEnd"/>
            <w:r w:rsidRPr="00C7044E">
              <w:rPr>
                <w:sz w:val="22"/>
                <w:szCs w:val="22"/>
              </w:rPr>
              <w:t xml:space="preserve">  специалистами сельсоветов</w:t>
            </w:r>
          </w:p>
        </w:tc>
        <w:tc>
          <w:tcPr>
            <w:tcW w:w="1671" w:type="dxa"/>
          </w:tcPr>
          <w:p w:rsidR="00231D88" w:rsidRPr="00C7044E" w:rsidRDefault="00231D88" w:rsidP="00EC21C0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2 раза</w:t>
            </w:r>
          </w:p>
          <w:p w:rsidR="00231D88" w:rsidRPr="00C7044E" w:rsidRDefault="00231D88" w:rsidP="00EC21C0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в месяц</w:t>
            </w:r>
          </w:p>
        </w:tc>
        <w:tc>
          <w:tcPr>
            <w:tcW w:w="2620" w:type="dxa"/>
          </w:tcPr>
          <w:p w:rsidR="00231D88" w:rsidRPr="00C7044E" w:rsidRDefault="00231D88" w:rsidP="00231D88">
            <w:pPr>
              <w:rPr>
                <w:sz w:val="22"/>
                <w:szCs w:val="22"/>
              </w:rPr>
            </w:pPr>
            <w:proofErr w:type="spellStart"/>
            <w:r w:rsidRPr="00C7044E">
              <w:rPr>
                <w:sz w:val="22"/>
                <w:szCs w:val="22"/>
              </w:rPr>
              <w:t>администация</w:t>
            </w:r>
            <w:proofErr w:type="spellEnd"/>
            <w:r w:rsidRPr="00C7044E">
              <w:rPr>
                <w:sz w:val="22"/>
                <w:szCs w:val="22"/>
              </w:rPr>
              <w:t xml:space="preserve"> </w:t>
            </w:r>
            <w:proofErr w:type="spellStart"/>
            <w:r w:rsidRPr="00C7044E">
              <w:rPr>
                <w:sz w:val="22"/>
                <w:szCs w:val="22"/>
              </w:rPr>
              <w:t>Верх-Урюмского</w:t>
            </w:r>
            <w:proofErr w:type="spellEnd"/>
            <w:r w:rsidRPr="00C7044E">
              <w:rPr>
                <w:sz w:val="22"/>
                <w:szCs w:val="22"/>
              </w:rPr>
              <w:t xml:space="preserve"> сельсовета</w:t>
            </w:r>
          </w:p>
        </w:tc>
      </w:tr>
      <w:tr w:rsidR="00231D88" w:rsidRPr="00C7044E" w:rsidTr="00231D88">
        <w:tc>
          <w:tcPr>
            <w:tcW w:w="473" w:type="dxa"/>
          </w:tcPr>
          <w:p w:rsidR="00231D88" w:rsidRPr="00C7044E" w:rsidRDefault="00231D88" w:rsidP="00C112CA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3</w:t>
            </w:r>
          </w:p>
        </w:tc>
        <w:tc>
          <w:tcPr>
            <w:tcW w:w="4806" w:type="dxa"/>
          </w:tcPr>
          <w:p w:rsidR="00231D88" w:rsidRPr="00C7044E" w:rsidRDefault="00231D88" w:rsidP="00231D88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Рассмотрение на заседаниях рабочей группы вопросов, связанных с подготовкой и проведением выборов</w:t>
            </w:r>
          </w:p>
        </w:tc>
        <w:tc>
          <w:tcPr>
            <w:tcW w:w="1671" w:type="dxa"/>
          </w:tcPr>
          <w:p w:rsidR="00231D88" w:rsidRPr="00C7044E" w:rsidRDefault="00231D88" w:rsidP="00EC21C0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по</w:t>
            </w:r>
          </w:p>
          <w:p w:rsidR="00231D88" w:rsidRPr="00C7044E" w:rsidRDefault="00231D88" w:rsidP="00EC21C0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специальному</w:t>
            </w:r>
          </w:p>
          <w:p w:rsidR="00231D88" w:rsidRPr="00C7044E" w:rsidRDefault="00231D88" w:rsidP="00EC21C0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плану</w:t>
            </w:r>
          </w:p>
        </w:tc>
        <w:tc>
          <w:tcPr>
            <w:tcW w:w="2620" w:type="dxa"/>
          </w:tcPr>
          <w:p w:rsidR="00231D88" w:rsidRPr="00C7044E" w:rsidRDefault="00231D88" w:rsidP="00231D88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Морозов И.А.</w:t>
            </w:r>
          </w:p>
          <w:p w:rsidR="00231D88" w:rsidRPr="00C7044E" w:rsidRDefault="00231D88" w:rsidP="00231D88">
            <w:pPr>
              <w:rPr>
                <w:sz w:val="22"/>
                <w:szCs w:val="22"/>
              </w:rPr>
            </w:pPr>
          </w:p>
        </w:tc>
      </w:tr>
      <w:tr w:rsidR="00231D88" w:rsidRPr="00C7044E" w:rsidTr="00231D88">
        <w:tc>
          <w:tcPr>
            <w:tcW w:w="473" w:type="dxa"/>
          </w:tcPr>
          <w:p w:rsidR="00231D88" w:rsidRPr="00C7044E" w:rsidRDefault="00231D88" w:rsidP="00C112CA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5</w:t>
            </w:r>
          </w:p>
        </w:tc>
        <w:tc>
          <w:tcPr>
            <w:tcW w:w="4806" w:type="dxa"/>
          </w:tcPr>
          <w:p w:rsidR="00231D88" w:rsidRPr="00C7044E" w:rsidRDefault="00231D88" w:rsidP="006920CC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 xml:space="preserve">Проведение анализа обращений граждан, поступивших в период избирательной кампании и предоставление Главе </w:t>
            </w:r>
            <w:proofErr w:type="spellStart"/>
            <w:r w:rsidRPr="00C7044E">
              <w:rPr>
                <w:sz w:val="22"/>
                <w:szCs w:val="22"/>
              </w:rPr>
              <w:t>Верх-Урюмского</w:t>
            </w:r>
            <w:proofErr w:type="spellEnd"/>
            <w:r w:rsidRPr="00C7044E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C7044E">
              <w:rPr>
                <w:sz w:val="22"/>
                <w:szCs w:val="22"/>
              </w:rPr>
              <w:t>Здвинского</w:t>
            </w:r>
            <w:proofErr w:type="spellEnd"/>
            <w:r w:rsidRPr="00C7044E">
              <w:rPr>
                <w:sz w:val="22"/>
                <w:szCs w:val="22"/>
              </w:rPr>
              <w:t xml:space="preserve"> района информации о проблемах граждан изложенных в указанных обращениях и принятых по ним мерах</w:t>
            </w:r>
          </w:p>
          <w:p w:rsidR="00231D88" w:rsidRPr="00C7044E" w:rsidRDefault="00231D88" w:rsidP="006920CC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231D88" w:rsidRPr="00C7044E" w:rsidRDefault="00231D88" w:rsidP="00EC21C0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еженедельно</w:t>
            </w:r>
          </w:p>
        </w:tc>
        <w:tc>
          <w:tcPr>
            <w:tcW w:w="2620" w:type="dxa"/>
          </w:tcPr>
          <w:p w:rsidR="00231D88" w:rsidRPr="00C7044E" w:rsidRDefault="00231D88" w:rsidP="00231D88">
            <w:pPr>
              <w:rPr>
                <w:sz w:val="22"/>
                <w:szCs w:val="22"/>
              </w:rPr>
            </w:pPr>
            <w:proofErr w:type="spellStart"/>
            <w:r w:rsidRPr="00C7044E">
              <w:rPr>
                <w:sz w:val="22"/>
                <w:szCs w:val="22"/>
              </w:rPr>
              <w:t>администация</w:t>
            </w:r>
            <w:proofErr w:type="spellEnd"/>
            <w:r w:rsidRPr="00C7044E">
              <w:rPr>
                <w:sz w:val="22"/>
                <w:szCs w:val="22"/>
              </w:rPr>
              <w:t xml:space="preserve"> </w:t>
            </w:r>
            <w:proofErr w:type="spellStart"/>
            <w:r w:rsidRPr="00C7044E">
              <w:rPr>
                <w:sz w:val="22"/>
                <w:szCs w:val="22"/>
              </w:rPr>
              <w:t>Верх-Урюмского</w:t>
            </w:r>
            <w:proofErr w:type="spellEnd"/>
            <w:r w:rsidRPr="00C7044E">
              <w:rPr>
                <w:sz w:val="22"/>
                <w:szCs w:val="22"/>
              </w:rPr>
              <w:t xml:space="preserve"> сельсовета</w:t>
            </w:r>
          </w:p>
        </w:tc>
      </w:tr>
      <w:tr w:rsidR="00231D88" w:rsidRPr="00C7044E" w:rsidTr="00231D88">
        <w:tc>
          <w:tcPr>
            <w:tcW w:w="473" w:type="dxa"/>
          </w:tcPr>
          <w:p w:rsidR="00231D88" w:rsidRPr="00C7044E" w:rsidRDefault="00231D88" w:rsidP="00C112CA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6</w:t>
            </w:r>
          </w:p>
        </w:tc>
        <w:tc>
          <w:tcPr>
            <w:tcW w:w="4806" w:type="dxa"/>
          </w:tcPr>
          <w:p w:rsidR="00231D88" w:rsidRPr="00C7044E" w:rsidRDefault="00231D88" w:rsidP="006920CC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Реализация мероприятий по информированию граждан по вопросам подготовки выборов</w:t>
            </w:r>
          </w:p>
          <w:p w:rsidR="00231D88" w:rsidRPr="00C7044E" w:rsidRDefault="00231D88" w:rsidP="006920CC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231D88" w:rsidRPr="00C7044E" w:rsidRDefault="00231D88" w:rsidP="00EC21C0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постоянно</w:t>
            </w:r>
          </w:p>
          <w:p w:rsidR="00231D88" w:rsidRPr="00C7044E" w:rsidRDefault="00231D88" w:rsidP="00EC21C0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до</w:t>
            </w:r>
          </w:p>
          <w:p w:rsidR="00231D88" w:rsidRPr="00C7044E" w:rsidRDefault="00231D88" w:rsidP="00120856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1</w:t>
            </w:r>
            <w:r w:rsidR="00120856">
              <w:rPr>
                <w:sz w:val="22"/>
                <w:szCs w:val="22"/>
              </w:rPr>
              <w:t>8</w:t>
            </w:r>
            <w:r w:rsidRPr="00C7044E">
              <w:rPr>
                <w:sz w:val="22"/>
                <w:szCs w:val="22"/>
              </w:rPr>
              <w:t>.09.201</w:t>
            </w:r>
            <w:r w:rsidR="00120856">
              <w:rPr>
                <w:sz w:val="22"/>
                <w:szCs w:val="22"/>
              </w:rPr>
              <w:t>6</w:t>
            </w:r>
            <w:r w:rsidRPr="00C7044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20" w:type="dxa"/>
          </w:tcPr>
          <w:p w:rsidR="00231D88" w:rsidRPr="00C7044E" w:rsidRDefault="00231D88" w:rsidP="00231D88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 xml:space="preserve"> Глава, рабочая группа</w:t>
            </w:r>
          </w:p>
        </w:tc>
      </w:tr>
      <w:tr w:rsidR="00231D88" w:rsidRPr="00C7044E" w:rsidTr="00231D88">
        <w:tc>
          <w:tcPr>
            <w:tcW w:w="473" w:type="dxa"/>
          </w:tcPr>
          <w:p w:rsidR="00231D88" w:rsidRPr="00C7044E" w:rsidRDefault="00231D88" w:rsidP="00C112CA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</w:tcPr>
          <w:p w:rsidR="00231D88" w:rsidRPr="00C7044E" w:rsidRDefault="00231D88" w:rsidP="006920CC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Проведение встреч с коллективами организации и встреч с населением</w:t>
            </w:r>
          </w:p>
        </w:tc>
        <w:tc>
          <w:tcPr>
            <w:tcW w:w="1671" w:type="dxa"/>
          </w:tcPr>
          <w:p w:rsidR="00231D88" w:rsidRPr="00C7044E" w:rsidRDefault="00231D88" w:rsidP="00EC21C0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по</w:t>
            </w:r>
          </w:p>
          <w:p w:rsidR="00231D88" w:rsidRPr="00C7044E" w:rsidRDefault="00231D88" w:rsidP="00EC21C0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специальному графику</w:t>
            </w:r>
          </w:p>
        </w:tc>
        <w:tc>
          <w:tcPr>
            <w:tcW w:w="2620" w:type="dxa"/>
          </w:tcPr>
          <w:p w:rsidR="00231D88" w:rsidRPr="00C7044E" w:rsidRDefault="00A9028F" w:rsidP="00231D88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Г</w:t>
            </w:r>
            <w:r w:rsidR="00231D88" w:rsidRPr="00C7044E">
              <w:rPr>
                <w:sz w:val="22"/>
                <w:szCs w:val="22"/>
              </w:rPr>
              <w:t>лава</w:t>
            </w:r>
          </w:p>
          <w:p w:rsidR="00231D88" w:rsidRPr="00C7044E" w:rsidRDefault="00231D88" w:rsidP="00231D88">
            <w:pPr>
              <w:rPr>
                <w:sz w:val="22"/>
                <w:szCs w:val="22"/>
              </w:rPr>
            </w:pPr>
          </w:p>
        </w:tc>
      </w:tr>
      <w:tr w:rsidR="00231D88" w:rsidRPr="00C7044E" w:rsidTr="00231D88">
        <w:tc>
          <w:tcPr>
            <w:tcW w:w="473" w:type="dxa"/>
          </w:tcPr>
          <w:p w:rsidR="00231D88" w:rsidRPr="00C7044E" w:rsidRDefault="00231D88" w:rsidP="00C112CA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</w:tcPr>
          <w:p w:rsidR="00231D88" w:rsidRPr="00C7044E" w:rsidRDefault="00231D88" w:rsidP="006920CC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 xml:space="preserve">Проведение встречи с руководителями организаций и предприятий </w:t>
            </w:r>
            <w:r w:rsidR="0055075F">
              <w:rPr>
                <w:sz w:val="22"/>
                <w:szCs w:val="22"/>
              </w:rPr>
              <w:t>поселения</w:t>
            </w:r>
          </w:p>
        </w:tc>
        <w:tc>
          <w:tcPr>
            <w:tcW w:w="1671" w:type="dxa"/>
          </w:tcPr>
          <w:p w:rsidR="00231D88" w:rsidRPr="00C7044E" w:rsidRDefault="00231D88" w:rsidP="00231D88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по</w:t>
            </w:r>
          </w:p>
          <w:p w:rsidR="00231D88" w:rsidRPr="00C7044E" w:rsidRDefault="00231D88" w:rsidP="00231D88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специальному графику</w:t>
            </w:r>
          </w:p>
        </w:tc>
        <w:tc>
          <w:tcPr>
            <w:tcW w:w="2620" w:type="dxa"/>
          </w:tcPr>
          <w:p w:rsidR="00231D88" w:rsidRPr="00C7044E" w:rsidRDefault="00A9028F" w:rsidP="00231D88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 xml:space="preserve">Глава </w:t>
            </w:r>
          </w:p>
          <w:p w:rsidR="00231D88" w:rsidRPr="00C7044E" w:rsidRDefault="00231D88" w:rsidP="00231D88">
            <w:pPr>
              <w:rPr>
                <w:sz w:val="22"/>
                <w:szCs w:val="22"/>
              </w:rPr>
            </w:pPr>
          </w:p>
        </w:tc>
      </w:tr>
      <w:tr w:rsidR="00231D88" w:rsidRPr="00C7044E" w:rsidTr="00231D88">
        <w:tc>
          <w:tcPr>
            <w:tcW w:w="473" w:type="dxa"/>
          </w:tcPr>
          <w:p w:rsidR="00231D88" w:rsidRPr="00C7044E" w:rsidRDefault="00231D88" w:rsidP="00C112CA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</w:tcPr>
          <w:p w:rsidR="00231D88" w:rsidRPr="00C7044E" w:rsidRDefault="00231D88" w:rsidP="006920CC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Обеспечение оборудовани</w:t>
            </w:r>
            <w:r w:rsidR="00A9028F" w:rsidRPr="00C7044E">
              <w:rPr>
                <w:sz w:val="22"/>
                <w:szCs w:val="22"/>
              </w:rPr>
              <w:t>я помещений для работы участковой</w:t>
            </w:r>
            <w:r w:rsidRPr="00C7044E">
              <w:rPr>
                <w:sz w:val="22"/>
                <w:szCs w:val="22"/>
              </w:rPr>
              <w:t xml:space="preserve"> комисси</w:t>
            </w:r>
            <w:r w:rsidR="00A9028F" w:rsidRPr="00C7044E">
              <w:rPr>
                <w:sz w:val="22"/>
                <w:szCs w:val="22"/>
              </w:rPr>
              <w:t>и</w:t>
            </w:r>
            <w:r w:rsidRPr="00C7044E">
              <w:rPr>
                <w:sz w:val="22"/>
                <w:szCs w:val="22"/>
              </w:rPr>
              <w:t>, благоустройство прилегающих территорий</w:t>
            </w:r>
          </w:p>
          <w:p w:rsidR="00231D88" w:rsidRPr="00C7044E" w:rsidRDefault="00231D88" w:rsidP="006920CC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231D88" w:rsidRPr="00C7044E" w:rsidRDefault="00231D88" w:rsidP="00231D88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до</w:t>
            </w:r>
          </w:p>
          <w:p w:rsidR="00231D88" w:rsidRPr="00C7044E" w:rsidRDefault="00231D88" w:rsidP="00120856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1</w:t>
            </w:r>
            <w:r w:rsidR="00120856">
              <w:rPr>
                <w:sz w:val="22"/>
                <w:szCs w:val="22"/>
              </w:rPr>
              <w:t>8</w:t>
            </w:r>
            <w:r w:rsidRPr="00C7044E">
              <w:rPr>
                <w:sz w:val="22"/>
                <w:szCs w:val="22"/>
              </w:rPr>
              <w:t>.09.201</w:t>
            </w:r>
            <w:r w:rsidR="00120856">
              <w:rPr>
                <w:sz w:val="22"/>
                <w:szCs w:val="22"/>
              </w:rPr>
              <w:t>6</w:t>
            </w:r>
            <w:r w:rsidRPr="00C7044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20" w:type="dxa"/>
          </w:tcPr>
          <w:p w:rsidR="00231D88" w:rsidRPr="00C7044E" w:rsidRDefault="00231D88" w:rsidP="00A9028F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глав</w:t>
            </w:r>
            <w:r w:rsidR="00A9028F" w:rsidRPr="00C7044E">
              <w:rPr>
                <w:sz w:val="22"/>
                <w:szCs w:val="22"/>
              </w:rPr>
              <w:t>а</w:t>
            </w:r>
            <w:r w:rsidRPr="00C7044E">
              <w:rPr>
                <w:sz w:val="22"/>
                <w:szCs w:val="22"/>
              </w:rPr>
              <w:t xml:space="preserve"> сельсоветов</w:t>
            </w:r>
          </w:p>
        </w:tc>
      </w:tr>
      <w:tr w:rsidR="00231D88" w:rsidRPr="00C7044E" w:rsidTr="00231D88">
        <w:tc>
          <w:tcPr>
            <w:tcW w:w="473" w:type="dxa"/>
          </w:tcPr>
          <w:p w:rsidR="00231D88" w:rsidRPr="00C7044E" w:rsidRDefault="00231D88" w:rsidP="00C112CA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</w:tcPr>
          <w:p w:rsidR="00231D88" w:rsidRPr="00C7044E" w:rsidRDefault="00231D88" w:rsidP="006920CC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Организация музыкального оформления помещений для голосования, проведение культурно-массовых мероприятий</w:t>
            </w:r>
          </w:p>
          <w:p w:rsidR="00231D88" w:rsidRPr="00C7044E" w:rsidRDefault="00231D88" w:rsidP="006920CC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231D88" w:rsidRPr="00C7044E" w:rsidRDefault="00231D88" w:rsidP="00120856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1</w:t>
            </w:r>
            <w:r w:rsidR="00120856">
              <w:rPr>
                <w:sz w:val="22"/>
                <w:szCs w:val="22"/>
              </w:rPr>
              <w:t>8</w:t>
            </w:r>
            <w:r w:rsidRPr="00C7044E">
              <w:rPr>
                <w:sz w:val="22"/>
                <w:szCs w:val="22"/>
              </w:rPr>
              <w:t>.09.201</w:t>
            </w:r>
            <w:r w:rsidR="00120856">
              <w:rPr>
                <w:sz w:val="22"/>
                <w:szCs w:val="22"/>
              </w:rPr>
              <w:t>6</w:t>
            </w:r>
            <w:r w:rsidRPr="00C7044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20" w:type="dxa"/>
          </w:tcPr>
          <w:p w:rsidR="00231D88" w:rsidRPr="00C7044E" w:rsidRDefault="00A9028F" w:rsidP="00231D88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МКУК «</w:t>
            </w:r>
            <w:proofErr w:type="spellStart"/>
            <w:r w:rsidRPr="00C7044E">
              <w:rPr>
                <w:sz w:val="22"/>
                <w:szCs w:val="22"/>
              </w:rPr>
              <w:t>Верх-Урюмский</w:t>
            </w:r>
            <w:proofErr w:type="spellEnd"/>
            <w:r w:rsidRPr="00C7044E">
              <w:rPr>
                <w:sz w:val="22"/>
                <w:szCs w:val="22"/>
              </w:rPr>
              <w:t xml:space="preserve"> СДК»</w:t>
            </w:r>
          </w:p>
        </w:tc>
      </w:tr>
      <w:tr w:rsidR="00231D88" w:rsidRPr="00C7044E" w:rsidTr="00231D88">
        <w:tc>
          <w:tcPr>
            <w:tcW w:w="473" w:type="dxa"/>
          </w:tcPr>
          <w:p w:rsidR="00231D88" w:rsidRPr="00C7044E" w:rsidRDefault="00231D88" w:rsidP="00C112CA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</w:tcPr>
          <w:p w:rsidR="00231D88" w:rsidRPr="00C7044E" w:rsidRDefault="00231D88" w:rsidP="006920CC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Организовать дежурство оперативных рабочих групп для решения организационно-технических вопросов</w:t>
            </w:r>
          </w:p>
          <w:p w:rsidR="00231D88" w:rsidRPr="00C7044E" w:rsidRDefault="00231D88" w:rsidP="006920CC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231D88" w:rsidRPr="00C7044E" w:rsidRDefault="00231D88" w:rsidP="00231D88">
            <w:pPr>
              <w:jc w:val="center"/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1</w:t>
            </w:r>
            <w:r w:rsidR="00120856">
              <w:rPr>
                <w:sz w:val="22"/>
                <w:szCs w:val="22"/>
              </w:rPr>
              <w:t>7</w:t>
            </w:r>
            <w:r w:rsidRPr="00C7044E">
              <w:rPr>
                <w:sz w:val="22"/>
                <w:szCs w:val="22"/>
              </w:rPr>
              <w:t>-1</w:t>
            </w:r>
            <w:r w:rsidR="00120856">
              <w:rPr>
                <w:sz w:val="22"/>
                <w:szCs w:val="22"/>
              </w:rPr>
              <w:t>8</w:t>
            </w:r>
            <w:r w:rsidRPr="00C7044E">
              <w:rPr>
                <w:sz w:val="22"/>
                <w:szCs w:val="22"/>
              </w:rPr>
              <w:t>.09.</w:t>
            </w:r>
          </w:p>
          <w:p w:rsidR="00231D88" w:rsidRPr="00C7044E" w:rsidRDefault="00120856" w:rsidP="00231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231D88" w:rsidRPr="00C7044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20" w:type="dxa"/>
          </w:tcPr>
          <w:p w:rsidR="00231D88" w:rsidRPr="00C7044E" w:rsidRDefault="00A9028F" w:rsidP="00231D88">
            <w:pPr>
              <w:rPr>
                <w:sz w:val="22"/>
                <w:szCs w:val="22"/>
              </w:rPr>
            </w:pPr>
            <w:r w:rsidRPr="00C7044E">
              <w:rPr>
                <w:sz w:val="22"/>
                <w:szCs w:val="22"/>
              </w:rPr>
              <w:t>рабочая группа</w:t>
            </w:r>
          </w:p>
        </w:tc>
      </w:tr>
    </w:tbl>
    <w:p w:rsidR="006920CC" w:rsidRPr="00C7044E" w:rsidRDefault="006920CC" w:rsidP="006920CC">
      <w:pPr>
        <w:rPr>
          <w:sz w:val="22"/>
          <w:szCs w:val="22"/>
        </w:rPr>
      </w:pPr>
    </w:p>
    <w:sectPr w:rsidR="006920CC" w:rsidRPr="00C7044E" w:rsidSect="000D202F">
      <w:headerReference w:type="default" r:id="rId6"/>
      <w:pgSz w:w="11906" w:h="16838"/>
      <w:pgMar w:top="1134" w:right="851" w:bottom="90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53" w:rsidRDefault="00441253" w:rsidP="00ED5F8A">
      <w:r>
        <w:separator/>
      </w:r>
    </w:p>
  </w:endnote>
  <w:endnote w:type="continuationSeparator" w:id="0">
    <w:p w:rsidR="00441253" w:rsidRDefault="00441253" w:rsidP="00ED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53" w:rsidRDefault="00441253" w:rsidP="00ED5F8A">
      <w:r>
        <w:separator/>
      </w:r>
    </w:p>
  </w:footnote>
  <w:footnote w:type="continuationSeparator" w:id="0">
    <w:p w:rsidR="00441253" w:rsidRDefault="00441253" w:rsidP="00ED5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464"/>
      <w:docPartObj>
        <w:docPartGallery w:val="Page Numbers (Top of Page)"/>
        <w:docPartUnique/>
      </w:docPartObj>
    </w:sdtPr>
    <w:sdtContent>
      <w:p w:rsidR="00231D88" w:rsidRDefault="00F05488">
        <w:pPr>
          <w:pStyle w:val="a4"/>
          <w:jc w:val="center"/>
        </w:pPr>
        <w:fldSimple w:instr=" PAGE   \* MERGEFORMAT ">
          <w:r w:rsidR="00094396">
            <w:rPr>
              <w:noProof/>
            </w:rPr>
            <w:t>3</w:t>
          </w:r>
        </w:fldSimple>
      </w:p>
    </w:sdtContent>
  </w:sdt>
  <w:p w:rsidR="00231D88" w:rsidRDefault="00231D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B78"/>
    <w:rsid w:val="00094396"/>
    <w:rsid w:val="000D202F"/>
    <w:rsid w:val="00110BF4"/>
    <w:rsid w:val="00120856"/>
    <w:rsid w:val="001208DE"/>
    <w:rsid w:val="001425A9"/>
    <w:rsid w:val="00231D88"/>
    <w:rsid w:val="00231DBC"/>
    <w:rsid w:val="00291DDE"/>
    <w:rsid w:val="003027E4"/>
    <w:rsid w:val="003B0DB5"/>
    <w:rsid w:val="00441253"/>
    <w:rsid w:val="00473172"/>
    <w:rsid w:val="004800FD"/>
    <w:rsid w:val="004C0E48"/>
    <w:rsid w:val="0055075F"/>
    <w:rsid w:val="00554119"/>
    <w:rsid w:val="00565F23"/>
    <w:rsid w:val="005A0990"/>
    <w:rsid w:val="005E0488"/>
    <w:rsid w:val="005F4444"/>
    <w:rsid w:val="00605405"/>
    <w:rsid w:val="006920CC"/>
    <w:rsid w:val="006E5CCE"/>
    <w:rsid w:val="00742285"/>
    <w:rsid w:val="00745D0C"/>
    <w:rsid w:val="0077703F"/>
    <w:rsid w:val="00786FF5"/>
    <w:rsid w:val="007B3FF2"/>
    <w:rsid w:val="007C636D"/>
    <w:rsid w:val="007F3302"/>
    <w:rsid w:val="008A0EF5"/>
    <w:rsid w:val="008C0C10"/>
    <w:rsid w:val="008D0B85"/>
    <w:rsid w:val="008D1004"/>
    <w:rsid w:val="00917FFD"/>
    <w:rsid w:val="0093196F"/>
    <w:rsid w:val="00951FB1"/>
    <w:rsid w:val="00A16169"/>
    <w:rsid w:val="00A9028F"/>
    <w:rsid w:val="00AE6F0F"/>
    <w:rsid w:val="00AF7F17"/>
    <w:rsid w:val="00B322F2"/>
    <w:rsid w:val="00B429F7"/>
    <w:rsid w:val="00B73F41"/>
    <w:rsid w:val="00BB2B41"/>
    <w:rsid w:val="00BB4125"/>
    <w:rsid w:val="00BE1F74"/>
    <w:rsid w:val="00C112CA"/>
    <w:rsid w:val="00C7044E"/>
    <w:rsid w:val="00CC0842"/>
    <w:rsid w:val="00CE51B8"/>
    <w:rsid w:val="00D06DB7"/>
    <w:rsid w:val="00D27FE3"/>
    <w:rsid w:val="00D5484E"/>
    <w:rsid w:val="00D9521A"/>
    <w:rsid w:val="00DA7A02"/>
    <w:rsid w:val="00EC21C0"/>
    <w:rsid w:val="00EC5B78"/>
    <w:rsid w:val="00ED5F8A"/>
    <w:rsid w:val="00ED7122"/>
    <w:rsid w:val="00EE3974"/>
    <w:rsid w:val="00EF28DE"/>
    <w:rsid w:val="00F05488"/>
    <w:rsid w:val="00F8786D"/>
    <w:rsid w:val="00FC6CFC"/>
    <w:rsid w:val="00FD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FF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F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D5F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F8A"/>
    <w:rPr>
      <w:sz w:val="28"/>
      <w:szCs w:val="28"/>
    </w:rPr>
  </w:style>
  <w:style w:type="paragraph" w:styleId="a6">
    <w:name w:val="footer"/>
    <w:basedOn w:val="a"/>
    <w:link w:val="a7"/>
    <w:rsid w:val="00ED5F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5F8A"/>
    <w:rPr>
      <w:sz w:val="28"/>
      <w:szCs w:val="28"/>
    </w:rPr>
  </w:style>
  <w:style w:type="paragraph" w:styleId="a8">
    <w:name w:val="List Paragraph"/>
    <w:basedOn w:val="a"/>
    <w:uiPriority w:val="34"/>
    <w:qFormat/>
    <w:rsid w:val="00CE51B8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CE51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79;%20&#1052;&#1086;&#1080;%20&#1076;&#1086;&#1082;&#1091;&#1084;&#1077;&#1085;&#1090;&#1099;\&#1048;&#1079;%20&#1052;&#1086;&#1080;%20&#1076;&#1086;&#1082;&#1091;&#1084;&#1077;&#1085;&#1090;&#1099;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226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Valent</dc:creator>
  <cp:lastModifiedBy>user</cp:lastModifiedBy>
  <cp:revision>14</cp:revision>
  <cp:lastPrinted>2016-07-25T09:40:00Z</cp:lastPrinted>
  <dcterms:created xsi:type="dcterms:W3CDTF">2014-07-28T01:48:00Z</dcterms:created>
  <dcterms:modified xsi:type="dcterms:W3CDTF">2016-07-25T09:41:00Z</dcterms:modified>
</cp:coreProperties>
</file>