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FD" w:rsidRPr="00C7044E" w:rsidRDefault="00917FFD" w:rsidP="00917FFD">
      <w:pPr>
        <w:jc w:val="center"/>
        <w:rPr>
          <w:b/>
        </w:rPr>
      </w:pPr>
      <w:r w:rsidRPr="00C7044E">
        <w:rPr>
          <w:b/>
        </w:rPr>
        <w:t>АДМИНИСТРАЦИЯ</w:t>
      </w:r>
    </w:p>
    <w:p w:rsidR="00565F23" w:rsidRPr="00C7044E" w:rsidRDefault="00565F23" w:rsidP="00917FFD">
      <w:pPr>
        <w:jc w:val="center"/>
        <w:rPr>
          <w:b/>
        </w:rPr>
      </w:pPr>
      <w:r w:rsidRPr="00C7044E">
        <w:rPr>
          <w:b/>
        </w:rPr>
        <w:t xml:space="preserve">ВЕРХ-УРЮМСКОГО СЕЛЬСОВЕТА </w:t>
      </w:r>
    </w:p>
    <w:p w:rsidR="00917FFD" w:rsidRPr="00C7044E" w:rsidRDefault="00917FFD" w:rsidP="00917FFD">
      <w:pPr>
        <w:jc w:val="center"/>
        <w:rPr>
          <w:b/>
        </w:rPr>
      </w:pPr>
      <w:r w:rsidRPr="00C7044E">
        <w:rPr>
          <w:b/>
        </w:rPr>
        <w:t>ЗДВИНСКОГО РАЙОНА НОВОСИБИРСКОЙ ОБЛАСТИ</w:t>
      </w:r>
    </w:p>
    <w:p w:rsidR="00917FFD" w:rsidRPr="00C7044E" w:rsidRDefault="00917FFD" w:rsidP="00917FFD">
      <w:pPr>
        <w:jc w:val="center"/>
      </w:pPr>
    </w:p>
    <w:p w:rsidR="00917FFD" w:rsidRPr="00C7044E" w:rsidRDefault="00917FFD" w:rsidP="00917FFD">
      <w:pPr>
        <w:jc w:val="center"/>
      </w:pPr>
    </w:p>
    <w:p w:rsidR="00917FFD" w:rsidRPr="00C7044E" w:rsidRDefault="00917FFD" w:rsidP="00917FFD">
      <w:pPr>
        <w:jc w:val="center"/>
        <w:rPr>
          <w:b/>
        </w:rPr>
      </w:pPr>
      <w:r w:rsidRPr="00C7044E">
        <w:rPr>
          <w:b/>
        </w:rPr>
        <w:t>ПОСТАНОВЛЕНИЕ</w:t>
      </w:r>
    </w:p>
    <w:p w:rsidR="00917FFD" w:rsidRPr="00C7044E" w:rsidRDefault="00917FFD" w:rsidP="00917FFD">
      <w:pPr>
        <w:jc w:val="center"/>
      </w:pPr>
    </w:p>
    <w:p w:rsidR="00917FFD" w:rsidRPr="00C7044E" w:rsidRDefault="00917FFD" w:rsidP="00917FFD">
      <w:pPr>
        <w:jc w:val="center"/>
      </w:pPr>
      <w:r w:rsidRPr="00C7044E">
        <w:t xml:space="preserve">от </w:t>
      </w:r>
      <w:r w:rsidR="009328BA">
        <w:t>22</w:t>
      </w:r>
      <w:r w:rsidR="00EC5B78" w:rsidRPr="00C7044E">
        <w:t>.0</w:t>
      </w:r>
      <w:r w:rsidR="009328BA">
        <w:t>1</w:t>
      </w:r>
      <w:r w:rsidR="00EC5B78" w:rsidRPr="00C7044E">
        <w:t>.201</w:t>
      </w:r>
      <w:r w:rsidR="009328BA">
        <w:t>8</w:t>
      </w:r>
      <w:r w:rsidR="00EC5B78" w:rsidRPr="00C7044E">
        <w:t xml:space="preserve"> №</w:t>
      </w:r>
      <w:r w:rsidR="009328BA">
        <w:t xml:space="preserve"> 13</w:t>
      </w:r>
      <w:r w:rsidR="006E5CCE" w:rsidRPr="00C7044E">
        <w:t xml:space="preserve"> -па</w:t>
      </w:r>
    </w:p>
    <w:p w:rsidR="00EC5B78" w:rsidRPr="00C7044E" w:rsidRDefault="00EC5B78" w:rsidP="00917FFD">
      <w:pPr>
        <w:jc w:val="center"/>
      </w:pPr>
    </w:p>
    <w:p w:rsidR="002E5C9C" w:rsidRDefault="002E5C9C" w:rsidP="002E5C9C">
      <w:pPr>
        <w:ind w:left="-284"/>
        <w:jc w:val="center"/>
      </w:pPr>
      <w:r>
        <w:t xml:space="preserve">Об определении мест для специального размещения </w:t>
      </w:r>
    </w:p>
    <w:p w:rsidR="002E5C9C" w:rsidRDefault="002E5C9C" w:rsidP="002E5C9C">
      <w:pPr>
        <w:ind w:left="-284"/>
        <w:jc w:val="center"/>
      </w:pPr>
      <w:r>
        <w:t xml:space="preserve">печатных предвыборных агитационных материалов </w:t>
      </w:r>
    </w:p>
    <w:p w:rsidR="002E5C9C" w:rsidRDefault="002E5C9C" w:rsidP="002E5C9C">
      <w:pPr>
        <w:ind w:left="-284"/>
        <w:jc w:val="center"/>
      </w:pPr>
      <w:r>
        <w:t>и информационных материалов по выборам</w:t>
      </w:r>
    </w:p>
    <w:p w:rsidR="002E5C9C" w:rsidRDefault="002E5C9C" w:rsidP="002E5C9C">
      <w:pPr>
        <w:ind w:left="-284"/>
        <w:jc w:val="center"/>
      </w:pPr>
    </w:p>
    <w:p w:rsidR="002E5C9C" w:rsidRDefault="002E5C9C" w:rsidP="002E5C9C">
      <w:pPr>
        <w:ind w:left="-284" w:firstLine="568"/>
        <w:jc w:val="both"/>
      </w:pPr>
      <w:r>
        <w:t xml:space="preserve">В соответствии с п.7 ст.54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FF2EC2">
        <w:t xml:space="preserve"> Федерального закона от 10</w:t>
      </w:r>
      <w:r>
        <w:t>.0</w:t>
      </w:r>
      <w:r w:rsidR="00FF2EC2">
        <w:t>1.2003 №19</w:t>
      </w:r>
      <w:r>
        <w:t xml:space="preserve">-ФЗ «О выборах </w:t>
      </w:r>
      <w:r w:rsidR="00FF2EC2">
        <w:t xml:space="preserve">президента в </w:t>
      </w:r>
      <w:r>
        <w:t xml:space="preserve"> Российской Федерации»</w:t>
      </w:r>
    </w:p>
    <w:p w:rsidR="002E5C9C" w:rsidRDefault="002E5C9C" w:rsidP="002E5C9C">
      <w:pPr>
        <w:ind w:left="-284" w:firstLine="568"/>
        <w:jc w:val="both"/>
      </w:pP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2E5C9C" w:rsidRDefault="002E5C9C" w:rsidP="002E5C9C">
      <w:pPr>
        <w:ind w:left="-284"/>
        <w:jc w:val="both"/>
      </w:pPr>
      <w:r>
        <w:tab/>
      </w:r>
    </w:p>
    <w:p w:rsidR="002E5C9C" w:rsidRDefault="002E5C9C" w:rsidP="002E5C9C">
      <w:pPr>
        <w:ind w:left="-284" w:firstLine="568"/>
        <w:jc w:val="both"/>
      </w:pPr>
      <w:r>
        <w:t xml:space="preserve">1. Выделить и оборудовать специальные места для размещения печатных предвыборных агитационных материалов: </w:t>
      </w:r>
    </w:p>
    <w:p w:rsidR="002E5C9C" w:rsidRPr="008246B7" w:rsidRDefault="002E5C9C" w:rsidP="002E5C9C">
      <w:pPr>
        <w:ind w:left="-284" w:firstLine="568"/>
        <w:jc w:val="both"/>
        <w:rPr>
          <w:b/>
        </w:rPr>
      </w:pPr>
      <w:r w:rsidRPr="008246B7">
        <w:rPr>
          <w:b/>
        </w:rPr>
        <w:t>по</w:t>
      </w:r>
      <w:r>
        <w:rPr>
          <w:b/>
        </w:rPr>
        <w:t xml:space="preserve"> избирательному участку № 221</w:t>
      </w:r>
      <w:r w:rsidRPr="008246B7">
        <w:rPr>
          <w:b/>
        </w:rPr>
        <w:t xml:space="preserve"> </w:t>
      </w:r>
    </w:p>
    <w:p w:rsidR="002E5C9C" w:rsidRPr="00F42E8E" w:rsidRDefault="002E5C9C" w:rsidP="002E5C9C">
      <w:r>
        <w:t>доска объявлений по адресу</w:t>
      </w:r>
      <w:r w:rsidRPr="00F42E8E">
        <w:t xml:space="preserve">: с. </w:t>
      </w:r>
      <w:proofErr w:type="spellStart"/>
      <w:r w:rsidRPr="00F42E8E">
        <w:t>Верх-Урюм</w:t>
      </w:r>
      <w:proofErr w:type="spellEnd"/>
      <w:r w:rsidRPr="00F42E8E">
        <w:t xml:space="preserve">, ул. Коммунальная, </w:t>
      </w:r>
      <w:proofErr w:type="gramStart"/>
      <w:r w:rsidR="00312D11">
        <w:t>возле</w:t>
      </w:r>
      <w:proofErr w:type="gramEnd"/>
      <w:r w:rsidR="00312D11">
        <w:t xml:space="preserve"> </w:t>
      </w:r>
      <w:r w:rsidRPr="00F42E8E">
        <w:t xml:space="preserve">дом № 4. Общая площадь стенда  </w:t>
      </w:r>
      <w:smartTag w:uri="urn:schemas-microsoft-com:office:smarttags" w:element="metricconverter">
        <w:smartTagPr>
          <w:attr w:name="ProductID" w:val="1,5 кв. м"/>
        </w:smartTagPr>
        <w:r w:rsidRPr="00F42E8E">
          <w:t>1,5 кв. м</w:t>
        </w:r>
      </w:smartTag>
      <w:r w:rsidRPr="00F42E8E">
        <w:t>., каждому зарегистрирова</w:t>
      </w:r>
      <w:r>
        <w:t>нному кандидату равную площадь</w:t>
      </w:r>
      <w:r w:rsidRPr="00F42E8E">
        <w:t>.</w:t>
      </w:r>
    </w:p>
    <w:p w:rsidR="002E5C9C" w:rsidRPr="00F42E8E" w:rsidRDefault="002E5C9C" w:rsidP="002E5C9C">
      <w:r w:rsidRPr="00F42E8E">
        <w:t>-</w:t>
      </w:r>
      <w:r w:rsidR="009328BA">
        <w:t xml:space="preserve"> доска объявлений по адресу:</w:t>
      </w:r>
      <w:r w:rsidRPr="00F42E8E">
        <w:t xml:space="preserve"> д. </w:t>
      </w:r>
      <w:proofErr w:type="spellStart"/>
      <w:r w:rsidRPr="00F42E8E">
        <w:t>Алексотово</w:t>
      </w:r>
      <w:proofErr w:type="spellEnd"/>
      <w:r>
        <w:t>, ул</w:t>
      </w:r>
      <w:proofErr w:type="gramStart"/>
      <w:r>
        <w:t>.</w:t>
      </w:r>
      <w:r w:rsidR="009328BA">
        <w:t>Б</w:t>
      </w:r>
      <w:proofErr w:type="gramEnd"/>
      <w:r w:rsidR="009328BA">
        <w:t>ереговая</w:t>
      </w:r>
      <w:r>
        <w:t xml:space="preserve"> </w:t>
      </w:r>
      <w:r w:rsidRPr="00F42E8E">
        <w:t xml:space="preserve"> </w:t>
      </w:r>
      <w:r w:rsidR="009328BA">
        <w:t xml:space="preserve">  д. 14</w:t>
      </w:r>
      <w:r>
        <w:t xml:space="preserve"> </w:t>
      </w:r>
      <w:r w:rsidR="009328BA">
        <w:t xml:space="preserve">. Общей площадью </w:t>
      </w:r>
      <w:r w:rsidRPr="00F42E8E">
        <w:t xml:space="preserve"> 600 кв. см, каждому зарегистрирова</w:t>
      </w:r>
      <w:r>
        <w:t xml:space="preserve">нному кандидату равную площадь </w:t>
      </w:r>
      <w:r w:rsidRPr="00F42E8E">
        <w:t>.</w:t>
      </w:r>
    </w:p>
    <w:p w:rsidR="00CA13D8" w:rsidRDefault="00CA13D8" w:rsidP="002E5C9C">
      <w:pPr>
        <w:ind w:left="-284" w:firstLine="568"/>
        <w:jc w:val="both"/>
      </w:pPr>
    </w:p>
    <w:p w:rsidR="002E5C9C" w:rsidRDefault="002E5C9C" w:rsidP="002E5C9C">
      <w:pPr>
        <w:ind w:left="-284" w:firstLine="568"/>
        <w:jc w:val="both"/>
      </w:pPr>
      <w:r>
        <w:t>2. Направить данное постановление в участков</w:t>
      </w:r>
      <w:r w:rsidR="00CA13D8">
        <w:t>ую</w:t>
      </w:r>
      <w:r>
        <w:t xml:space="preserve"> избирательную комиссию и территориальную избирательную комиссию </w:t>
      </w:r>
      <w:proofErr w:type="spellStart"/>
      <w:r>
        <w:t>Здвинского</w:t>
      </w:r>
      <w:proofErr w:type="spellEnd"/>
      <w:r>
        <w:t xml:space="preserve"> района.</w:t>
      </w:r>
    </w:p>
    <w:p w:rsidR="002E5C9C" w:rsidRDefault="002E5C9C" w:rsidP="002E5C9C">
      <w:pPr>
        <w:ind w:left="-284" w:firstLine="568"/>
        <w:jc w:val="both"/>
      </w:pPr>
    </w:p>
    <w:p w:rsidR="008A0EF5" w:rsidRPr="00C7044E" w:rsidRDefault="002E5C9C" w:rsidP="007B3FF2">
      <w:r>
        <w:t>3</w:t>
      </w:r>
      <w:r w:rsidR="007B3FF2" w:rsidRPr="00C7044E">
        <w:t xml:space="preserve">. </w:t>
      </w:r>
      <w:proofErr w:type="gramStart"/>
      <w:r w:rsidR="007B3FF2" w:rsidRPr="00C7044E">
        <w:t>Контроль за</w:t>
      </w:r>
      <w:proofErr w:type="gramEnd"/>
      <w:r w:rsidR="007B3FF2" w:rsidRPr="00C7044E">
        <w:t xml:space="preserve"> ис</w:t>
      </w:r>
      <w:r w:rsidR="00110BF4" w:rsidRPr="00C7044E">
        <w:t>полнением постановления оставляю за собой.</w:t>
      </w:r>
    </w:p>
    <w:p w:rsidR="000D202F" w:rsidRPr="00C7044E" w:rsidRDefault="000D202F" w:rsidP="007B3FF2"/>
    <w:p w:rsidR="008A0EF5" w:rsidRPr="00C7044E" w:rsidRDefault="008A0EF5" w:rsidP="00917FFD">
      <w:pPr>
        <w:jc w:val="center"/>
      </w:pPr>
    </w:p>
    <w:p w:rsidR="00FC6CFC" w:rsidRPr="00C7044E" w:rsidRDefault="00917FFD" w:rsidP="00917FFD">
      <w:r w:rsidRPr="00C7044E">
        <w:t xml:space="preserve">Глава </w:t>
      </w:r>
      <w:proofErr w:type="spellStart"/>
      <w:r w:rsidR="00FC6CFC" w:rsidRPr="00C7044E">
        <w:t>Верх-Урюмского</w:t>
      </w:r>
      <w:proofErr w:type="spellEnd"/>
      <w:r w:rsidR="00FC6CFC" w:rsidRPr="00C7044E">
        <w:t xml:space="preserve"> сельсовета </w:t>
      </w:r>
    </w:p>
    <w:p w:rsidR="00917FFD" w:rsidRPr="00C7044E" w:rsidRDefault="00917FFD" w:rsidP="00917FFD">
      <w:proofErr w:type="spellStart"/>
      <w:r w:rsidRPr="00C7044E">
        <w:t>Здвинского</w:t>
      </w:r>
      <w:proofErr w:type="spellEnd"/>
      <w:r w:rsidRPr="00C7044E">
        <w:t xml:space="preserve"> района</w:t>
      </w:r>
      <w:r w:rsidR="00FC6CFC" w:rsidRPr="00C7044E">
        <w:t xml:space="preserve"> Новосибирской о</w:t>
      </w:r>
      <w:r w:rsidR="003B0DB5" w:rsidRPr="00C7044E">
        <w:t>бласти</w:t>
      </w:r>
      <w:r w:rsidRPr="00C7044E">
        <w:t xml:space="preserve">                                 </w:t>
      </w:r>
      <w:r w:rsidR="003B0DB5" w:rsidRPr="00C7044E">
        <w:t>И.А.Морозов</w:t>
      </w:r>
    </w:p>
    <w:p w:rsidR="000D202F" w:rsidRPr="00C7044E" w:rsidRDefault="000D202F" w:rsidP="00917FFD"/>
    <w:sectPr w:rsidR="000D202F" w:rsidRPr="00C7044E" w:rsidSect="000D202F">
      <w:headerReference w:type="default" r:id="rId6"/>
      <w:pgSz w:w="11906" w:h="16838"/>
      <w:pgMar w:top="1134" w:right="851" w:bottom="90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C5F" w:rsidRDefault="00894C5F" w:rsidP="00ED5F8A">
      <w:r>
        <w:separator/>
      </w:r>
    </w:p>
  </w:endnote>
  <w:endnote w:type="continuationSeparator" w:id="0">
    <w:p w:rsidR="00894C5F" w:rsidRDefault="00894C5F" w:rsidP="00ED5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C5F" w:rsidRDefault="00894C5F" w:rsidP="00ED5F8A">
      <w:r>
        <w:separator/>
      </w:r>
    </w:p>
  </w:footnote>
  <w:footnote w:type="continuationSeparator" w:id="0">
    <w:p w:rsidR="00894C5F" w:rsidRDefault="00894C5F" w:rsidP="00ED5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464"/>
      <w:docPartObj>
        <w:docPartGallery w:val="Page Numbers (Top of Page)"/>
        <w:docPartUnique/>
      </w:docPartObj>
    </w:sdtPr>
    <w:sdtContent>
      <w:p w:rsidR="00231D88" w:rsidRDefault="00C06B9E">
        <w:pPr>
          <w:pStyle w:val="a4"/>
          <w:jc w:val="center"/>
        </w:pPr>
        <w:fldSimple w:instr=" PAGE   \* MERGEFORMAT ">
          <w:r w:rsidR="00CA13D8">
            <w:rPr>
              <w:noProof/>
            </w:rPr>
            <w:t>4</w:t>
          </w:r>
        </w:fldSimple>
      </w:p>
    </w:sdtContent>
  </w:sdt>
  <w:p w:rsidR="00231D88" w:rsidRDefault="00231D8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B78"/>
    <w:rsid w:val="000D202F"/>
    <w:rsid w:val="00110BF4"/>
    <w:rsid w:val="00120856"/>
    <w:rsid w:val="001208DE"/>
    <w:rsid w:val="001425A9"/>
    <w:rsid w:val="00213BA7"/>
    <w:rsid w:val="00231D88"/>
    <w:rsid w:val="00231DBC"/>
    <w:rsid w:val="00291DDE"/>
    <w:rsid w:val="002E5C9C"/>
    <w:rsid w:val="003027E4"/>
    <w:rsid w:val="00312D11"/>
    <w:rsid w:val="003B0DB5"/>
    <w:rsid w:val="00473172"/>
    <w:rsid w:val="004800FD"/>
    <w:rsid w:val="004C0E48"/>
    <w:rsid w:val="00537FFE"/>
    <w:rsid w:val="00554119"/>
    <w:rsid w:val="00565F23"/>
    <w:rsid w:val="005A0990"/>
    <w:rsid w:val="005E0488"/>
    <w:rsid w:val="005F4444"/>
    <w:rsid w:val="00605405"/>
    <w:rsid w:val="006920CC"/>
    <w:rsid w:val="006E5CCE"/>
    <w:rsid w:val="00742285"/>
    <w:rsid w:val="00745D0C"/>
    <w:rsid w:val="0077703F"/>
    <w:rsid w:val="00786FF5"/>
    <w:rsid w:val="007B3FF2"/>
    <w:rsid w:val="007C636D"/>
    <w:rsid w:val="007F3302"/>
    <w:rsid w:val="00894C5F"/>
    <w:rsid w:val="008A0EF5"/>
    <w:rsid w:val="008C0C10"/>
    <w:rsid w:val="008D0B85"/>
    <w:rsid w:val="008D1004"/>
    <w:rsid w:val="00917FFD"/>
    <w:rsid w:val="0093196F"/>
    <w:rsid w:val="009328BA"/>
    <w:rsid w:val="00951FB1"/>
    <w:rsid w:val="009F4293"/>
    <w:rsid w:val="00A16169"/>
    <w:rsid w:val="00A9028F"/>
    <w:rsid w:val="00AE6F0F"/>
    <w:rsid w:val="00AF7F17"/>
    <w:rsid w:val="00B1089E"/>
    <w:rsid w:val="00B322F2"/>
    <w:rsid w:val="00B429F7"/>
    <w:rsid w:val="00B73F41"/>
    <w:rsid w:val="00BB2B41"/>
    <w:rsid w:val="00BB4125"/>
    <w:rsid w:val="00BE1F74"/>
    <w:rsid w:val="00C06B9E"/>
    <w:rsid w:val="00C112CA"/>
    <w:rsid w:val="00C7044E"/>
    <w:rsid w:val="00CA13D8"/>
    <w:rsid w:val="00CA4B69"/>
    <w:rsid w:val="00CE51B8"/>
    <w:rsid w:val="00D06DB7"/>
    <w:rsid w:val="00D27FE3"/>
    <w:rsid w:val="00D5484E"/>
    <w:rsid w:val="00D9521A"/>
    <w:rsid w:val="00DA7A02"/>
    <w:rsid w:val="00EC21C0"/>
    <w:rsid w:val="00EC5B78"/>
    <w:rsid w:val="00ED5F8A"/>
    <w:rsid w:val="00ED7122"/>
    <w:rsid w:val="00EF28DE"/>
    <w:rsid w:val="00F8786D"/>
    <w:rsid w:val="00FC6CFC"/>
    <w:rsid w:val="00FD5E11"/>
    <w:rsid w:val="00FF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FF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F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D5F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F8A"/>
    <w:rPr>
      <w:sz w:val="28"/>
      <w:szCs w:val="28"/>
    </w:rPr>
  </w:style>
  <w:style w:type="paragraph" w:styleId="a6">
    <w:name w:val="footer"/>
    <w:basedOn w:val="a"/>
    <w:link w:val="a7"/>
    <w:rsid w:val="00ED5F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D5F8A"/>
    <w:rPr>
      <w:sz w:val="28"/>
      <w:szCs w:val="28"/>
    </w:rPr>
  </w:style>
  <w:style w:type="paragraph" w:styleId="a8">
    <w:name w:val="List Paragraph"/>
    <w:basedOn w:val="a"/>
    <w:uiPriority w:val="34"/>
    <w:qFormat/>
    <w:rsid w:val="00CE51B8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CE51B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8;&#1079;%20&#1052;&#1086;&#1080;%20&#1076;&#1086;&#1082;&#1091;&#1084;&#1077;&#1085;&#1090;&#1099;\&#1048;&#1079;%20&#1052;&#1086;&#1080;%20&#1076;&#1086;&#1082;&#1091;&#1084;&#1077;&#1085;&#1090;&#1099;\&#1064;&#1072;&#1073;&#1083;&#1086;&#1085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252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Valent</dc:creator>
  <cp:lastModifiedBy>user</cp:lastModifiedBy>
  <cp:revision>15</cp:revision>
  <cp:lastPrinted>2018-01-19T05:44:00Z</cp:lastPrinted>
  <dcterms:created xsi:type="dcterms:W3CDTF">2014-07-28T01:48:00Z</dcterms:created>
  <dcterms:modified xsi:type="dcterms:W3CDTF">2018-01-19T05:47:00Z</dcterms:modified>
</cp:coreProperties>
</file>